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0341" w:rsidRPr="00C918D8" w:rsidRDefault="008B0341">
      <w:r w:rsidRPr="00C918D8">
        <w:rPr>
          <w:rFonts w:hint="eastAsia"/>
        </w:rPr>
        <w:t>様式第</w:t>
      </w:r>
      <w:r w:rsidRPr="00C918D8">
        <w:t>2</w:t>
      </w:r>
      <w:r w:rsidRPr="00C918D8">
        <w:rPr>
          <w:rFonts w:hint="eastAsia"/>
        </w:rPr>
        <w:t>号</w:t>
      </w:r>
      <w:r w:rsidRPr="00C918D8">
        <w:t>(</w:t>
      </w:r>
      <w:r w:rsidRPr="00C918D8">
        <w:rPr>
          <w:rFonts w:hint="eastAsia"/>
        </w:rPr>
        <w:t>第</w:t>
      </w:r>
      <w:r w:rsidRPr="00C918D8">
        <w:t>4</w:t>
      </w:r>
      <w:r w:rsidRPr="00C918D8">
        <w:rPr>
          <w:rFonts w:hint="eastAsia"/>
        </w:rPr>
        <w:t>条関係</w:t>
      </w:r>
      <w:r w:rsidRPr="00C918D8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797"/>
        <w:gridCol w:w="2850"/>
        <w:gridCol w:w="1842"/>
        <w:gridCol w:w="1386"/>
        <w:gridCol w:w="315"/>
      </w:tblGrid>
      <w:tr w:rsidR="008B0341" w:rsidRPr="00C918D8">
        <w:tblPrEx>
          <w:tblCellMar>
            <w:top w:w="0" w:type="dxa"/>
            <w:bottom w:w="0" w:type="dxa"/>
          </w:tblCellMar>
        </w:tblPrEx>
        <w:trPr>
          <w:trHeight w:val="4347"/>
        </w:trPr>
        <w:tc>
          <w:tcPr>
            <w:tcW w:w="8505" w:type="dxa"/>
            <w:gridSpan w:val="6"/>
            <w:tcBorders>
              <w:bottom w:val="nil"/>
            </w:tcBorders>
            <w:vAlign w:val="center"/>
          </w:tcPr>
          <w:p w:rsidR="009C58A0" w:rsidRPr="00C918D8" w:rsidRDefault="009C58A0">
            <w:pPr>
              <w:ind w:right="426"/>
              <w:jc w:val="right"/>
            </w:pPr>
          </w:p>
          <w:p w:rsidR="008B0341" w:rsidRPr="00C918D8" w:rsidRDefault="008B0341">
            <w:pPr>
              <w:ind w:right="426"/>
              <w:jc w:val="right"/>
            </w:pPr>
            <w:r w:rsidRPr="00C918D8">
              <w:rPr>
                <w:rFonts w:hint="eastAsia"/>
              </w:rPr>
              <w:t>年　　月　　日</w:t>
            </w:r>
          </w:p>
          <w:p w:rsidR="008B0341" w:rsidRPr="00C918D8" w:rsidRDefault="008B0341">
            <w:r w:rsidRPr="00C918D8">
              <w:rPr>
                <w:rFonts w:hint="eastAsia"/>
              </w:rPr>
              <w:t xml:space="preserve">　</w:t>
            </w:r>
          </w:p>
          <w:p w:rsidR="008B0341" w:rsidRPr="00C918D8" w:rsidRDefault="008B0341">
            <w:pPr>
              <w:jc w:val="center"/>
            </w:pPr>
            <w:r w:rsidRPr="00C918D8">
              <w:rPr>
                <w:rFonts w:hint="eastAsia"/>
              </w:rPr>
              <w:t>責任技術者名簿</w:t>
            </w:r>
            <w:r w:rsidRPr="00C918D8">
              <w:t>(</w:t>
            </w:r>
            <w:r w:rsidR="00042550" w:rsidRPr="00C918D8">
              <w:rPr>
                <w:rFonts w:hint="eastAsia"/>
              </w:rPr>
              <w:t>選任</w:t>
            </w:r>
            <w:r w:rsidR="002C6CC0" w:rsidRPr="00C918D8">
              <w:rPr>
                <w:rFonts w:hint="eastAsia"/>
              </w:rPr>
              <w:t>・</w:t>
            </w:r>
            <w:r w:rsidR="00042550" w:rsidRPr="00C918D8">
              <w:rPr>
                <w:rFonts w:hint="eastAsia"/>
              </w:rPr>
              <w:t>解任</w:t>
            </w:r>
            <w:r w:rsidRPr="00C918D8">
              <w:t>)</w:t>
            </w:r>
          </w:p>
          <w:p w:rsidR="008B0341" w:rsidRPr="00C918D8" w:rsidRDefault="008B0341">
            <w:r w:rsidRPr="00C918D8">
              <w:rPr>
                <w:rFonts w:hint="eastAsia"/>
              </w:rPr>
              <w:t xml:space="preserve">　</w:t>
            </w:r>
          </w:p>
          <w:p w:rsidR="008B0341" w:rsidRPr="00C918D8" w:rsidRDefault="008B0341">
            <w:r w:rsidRPr="00C918D8">
              <w:rPr>
                <w:rFonts w:hint="eastAsia"/>
              </w:rPr>
              <w:t xml:space="preserve">　</w:t>
            </w:r>
          </w:p>
          <w:p w:rsidR="008B0341" w:rsidRPr="00C918D8" w:rsidRDefault="003A0DC4">
            <w:pPr>
              <w:ind w:left="426"/>
            </w:pPr>
            <w:r w:rsidRPr="00C918D8">
              <w:rPr>
                <w:rFonts w:hint="eastAsia"/>
              </w:rPr>
              <w:t>丹波</w:t>
            </w:r>
            <w:r w:rsidR="008B0341" w:rsidRPr="00C918D8">
              <w:rPr>
                <w:rFonts w:hint="eastAsia"/>
              </w:rPr>
              <w:t>篠山市長　　様</w:t>
            </w:r>
          </w:p>
          <w:p w:rsidR="008B0341" w:rsidRPr="00C918D8" w:rsidRDefault="008B0341">
            <w:r w:rsidRPr="00C918D8">
              <w:rPr>
                <w:rFonts w:hint="eastAsia"/>
              </w:rPr>
              <w:t xml:space="preserve">　</w:t>
            </w:r>
          </w:p>
          <w:p w:rsidR="008B0341" w:rsidRPr="00C918D8" w:rsidRDefault="008B0341">
            <w:r w:rsidRPr="00C918D8">
              <w:rPr>
                <w:rFonts w:hint="eastAsia"/>
              </w:rPr>
              <w:t xml:space="preserve">　</w:t>
            </w:r>
          </w:p>
          <w:p w:rsidR="008B0341" w:rsidRPr="00C918D8" w:rsidRDefault="008B0341">
            <w:r w:rsidRPr="00C918D8">
              <w:rPr>
                <w:rFonts w:hint="eastAsia"/>
              </w:rPr>
              <w:t xml:space="preserve">　</w:t>
            </w:r>
          </w:p>
          <w:p w:rsidR="008B0341" w:rsidRPr="00C918D8" w:rsidRDefault="008B0341">
            <w:pPr>
              <w:ind w:right="426"/>
              <w:jc w:val="right"/>
            </w:pPr>
            <w:r w:rsidRPr="00C918D8">
              <w:rPr>
                <w:rFonts w:hint="eastAsia"/>
              </w:rPr>
              <w:t>指定</w:t>
            </w:r>
            <w:r w:rsidRPr="00C918D8">
              <w:t>(</w:t>
            </w:r>
            <w:r w:rsidRPr="00C918D8">
              <w:rPr>
                <w:rFonts w:hint="eastAsia"/>
              </w:rPr>
              <w:t>登録</w:t>
            </w:r>
            <w:r w:rsidRPr="00C918D8">
              <w:t>)</w:t>
            </w:r>
            <w:r w:rsidRPr="00C918D8">
              <w:rPr>
                <w:rFonts w:hint="eastAsia"/>
              </w:rPr>
              <w:t xml:space="preserve">番号　　　</w:t>
            </w:r>
            <w:r w:rsidR="00922D37" w:rsidRPr="00C918D8">
              <w:rPr>
                <w:rFonts w:hint="eastAsia"/>
              </w:rPr>
              <w:t xml:space="preserve">　　　</w:t>
            </w:r>
            <w:r w:rsidRPr="00C918D8">
              <w:rPr>
                <w:rFonts w:hint="eastAsia"/>
              </w:rPr>
              <w:t xml:space="preserve">第　　　　　</w:t>
            </w:r>
            <w:r w:rsidR="009C58A0" w:rsidRPr="00C918D8">
              <w:rPr>
                <w:rFonts w:hint="eastAsia"/>
              </w:rPr>
              <w:t xml:space="preserve">　　　</w:t>
            </w:r>
            <w:r w:rsidRPr="00C918D8">
              <w:rPr>
                <w:rFonts w:hint="eastAsia"/>
              </w:rPr>
              <w:t>号</w:t>
            </w:r>
            <w:r w:rsidR="00922D37" w:rsidRPr="00C918D8">
              <w:rPr>
                <w:rFonts w:hint="eastAsia"/>
              </w:rPr>
              <w:t xml:space="preserve">　</w:t>
            </w:r>
          </w:p>
          <w:p w:rsidR="009C58A0" w:rsidRPr="00C918D8" w:rsidRDefault="009C58A0">
            <w:pPr>
              <w:ind w:right="426"/>
              <w:jc w:val="right"/>
            </w:pPr>
          </w:p>
          <w:p w:rsidR="009C58A0" w:rsidRPr="00C918D8" w:rsidRDefault="008B0341">
            <w:pPr>
              <w:ind w:right="426"/>
              <w:jc w:val="right"/>
            </w:pPr>
            <w:r w:rsidRPr="00C918D8">
              <w:rPr>
                <w:rFonts w:hint="eastAsia"/>
                <w:spacing w:val="525"/>
              </w:rPr>
              <w:t>商</w:t>
            </w:r>
            <w:r w:rsidRPr="00C918D8">
              <w:rPr>
                <w:rFonts w:hint="eastAsia"/>
              </w:rPr>
              <w:t xml:space="preserve">号　　　　　　　　　</w:t>
            </w:r>
            <w:r w:rsidR="009C58A0" w:rsidRPr="00C918D8">
              <w:rPr>
                <w:rFonts w:hint="eastAsia"/>
              </w:rPr>
              <w:t xml:space="preserve">　　</w:t>
            </w:r>
            <w:r w:rsidRPr="00C918D8">
              <w:rPr>
                <w:rFonts w:hint="eastAsia"/>
              </w:rPr>
              <w:t xml:space="preserve">　</w:t>
            </w:r>
            <w:r w:rsidR="009C58A0" w:rsidRPr="00C918D8">
              <w:rPr>
                <w:rFonts w:hint="eastAsia"/>
              </w:rPr>
              <w:t xml:space="preserve">　　　</w:t>
            </w:r>
            <w:r w:rsidR="00922D37" w:rsidRPr="00C918D8">
              <w:rPr>
                <w:rFonts w:hint="eastAsia"/>
              </w:rPr>
              <w:t xml:space="preserve">　　</w:t>
            </w:r>
          </w:p>
          <w:p w:rsidR="008B0341" w:rsidRPr="00C918D8" w:rsidRDefault="008B0341">
            <w:pPr>
              <w:ind w:right="426"/>
              <w:jc w:val="right"/>
            </w:pPr>
            <w:r w:rsidRPr="00C918D8">
              <w:rPr>
                <w:rFonts w:hint="eastAsia"/>
              </w:rPr>
              <w:t xml:space="preserve">　　　　　　　　</w:t>
            </w:r>
            <w:r w:rsidR="009C58A0" w:rsidRPr="00C918D8">
              <w:rPr>
                <w:rFonts w:hint="eastAsia"/>
              </w:rPr>
              <w:t xml:space="preserve">　</w:t>
            </w:r>
            <w:r w:rsidRPr="00C918D8">
              <w:rPr>
                <w:rFonts w:hint="eastAsia"/>
              </w:rPr>
              <w:t xml:space="preserve">　</w:t>
            </w:r>
            <w:r w:rsidR="009C58A0" w:rsidRPr="00C918D8">
              <w:rPr>
                <w:rFonts w:hint="eastAsia"/>
              </w:rPr>
              <w:t xml:space="preserve">　　</w:t>
            </w:r>
          </w:p>
          <w:p w:rsidR="008B0341" w:rsidRPr="00C918D8" w:rsidRDefault="008B0341">
            <w:pPr>
              <w:ind w:right="426"/>
              <w:jc w:val="right"/>
            </w:pPr>
            <w:r w:rsidRPr="00C918D8">
              <w:rPr>
                <w:rFonts w:hint="eastAsia"/>
                <w:spacing w:val="22"/>
              </w:rPr>
              <w:t>営業所所在</w:t>
            </w:r>
            <w:r w:rsidRPr="00C918D8">
              <w:rPr>
                <w:rFonts w:hint="eastAsia"/>
              </w:rPr>
              <w:t xml:space="preserve">地　</w:t>
            </w:r>
            <w:r w:rsidR="009C58A0" w:rsidRPr="00C918D8">
              <w:rPr>
                <w:rFonts w:hint="eastAsia"/>
              </w:rPr>
              <w:t>〒</w:t>
            </w:r>
            <w:r w:rsidRPr="00C918D8">
              <w:rPr>
                <w:rFonts w:hint="eastAsia"/>
              </w:rPr>
              <w:t xml:space="preserve">　　　　　　　</w:t>
            </w:r>
            <w:r w:rsidR="009C58A0" w:rsidRPr="00C918D8">
              <w:rPr>
                <w:rFonts w:hint="eastAsia"/>
              </w:rPr>
              <w:t xml:space="preserve">　　</w:t>
            </w:r>
            <w:r w:rsidRPr="00C918D8">
              <w:rPr>
                <w:rFonts w:hint="eastAsia"/>
              </w:rPr>
              <w:t xml:space="preserve">　</w:t>
            </w:r>
            <w:r w:rsidR="009C58A0" w:rsidRPr="00C918D8">
              <w:rPr>
                <w:rFonts w:hint="eastAsia"/>
              </w:rPr>
              <w:t xml:space="preserve">　　　</w:t>
            </w:r>
            <w:r w:rsidR="00922D37" w:rsidRPr="00C918D8">
              <w:rPr>
                <w:rFonts w:hint="eastAsia"/>
              </w:rPr>
              <w:t xml:space="preserve">　　</w:t>
            </w:r>
          </w:p>
          <w:p w:rsidR="009C58A0" w:rsidRPr="00C918D8" w:rsidRDefault="009C58A0">
            <w:pPr>
              <w:ind w:right="426"/>
              <w:jc w:val="right"/>
            </w:pPr>
          </w:p>
          <w:p w:rsidR="00922D37" w:rsidRPr="00C918D8" w:rsidRDefault="00922D37">
            <w:pPr>
              <w:ind w:right="426"/>
              <w:jc w:val="right"/>
            </w:pPr>
          </w:p>
          <w:p w:rsidR="009C58A0" w:rsidRPr="00C918D8" w:rsidRDefault="009C58A0">
            <w:pPr>
              <w:ind w:right="426"/>
              <w:jc w:val="right"/>
            </w:pPr>
          </w:p>
          <w:p w:rsidR="008B0341" w:rsidRPr="00C918D8" w:rsidRDefault="008B0341">
            <w:pPr>
              <w:ind w:right="426"/>
              <w:jc w:val="right"/>
            </w:pPr>
            <w:r w:rsidRPr="00C918D8">
              <w:rPr>
                <w:rFonts w:hint="eastAsia"/>
              </w:rPr>
              <w:t xml:space="preserve">電話　</w:t>
            </w:r>
            <w:r w:rsidRPr="00C918D8">
              <w:t>(</w:t>
            </w:r>
            <w:r w:rsidRPr="00C918D8">
              <w:rPr>
                <w:rFonts w:hint="eastAsia"/>
              </w:rPr>
              <w:t xml:space="preserve">　　</w:t>
            </w:r>
            <w:r w:rsidR="009C58A0" w:rsidRPr="00C918D8">
              <w:rPr>
                <w:rFonts w:hint="eastAsia"/>
              </w:rPr>
              <w:t xml:space="preserve">　</w:t>
            </w:r>
            <w:r w:rsidR="00922D37" w:rsidRPr="00C918D8">
              <w:rPr>
                <w:rFonts w:hint="eastAsia"/>
              </w:rPr>
              <w:t xml:space="preserve">　</w:t>
            </w:r>
            <w:r w:rsidR="009C58A0" w:rsidRPr="00C918D8">
              <w:rPr>
                <w:rFonts w:hint="eastAsia"/>
              </w:rPr>
              <w:t xml:space="preserve">　</w:t>
            </w:r>
            <w:r w:rsidRPr="00C918D8">
              <w:t>)</w:t>
            </w:r>
            <w:r w:rsidRPr="00C918D8">
              <w:rPr>
                <w:rFonts w:hint="eastAsia"/>
              </w:rPr>
              <w:t xml:space="preserve">　　　　</w:t>
            </w:r>
            <w:r w:rsidR="009C58A0" w:rsidRPr="00C918D8">
              <w:rPr>
                <w:rFonts w:hint="eastAsia"/>
              </w:rPr>
              <w:t xml:space="preserve">　　</w:t>
            </w:r>
            <w:r w:rsidR="00922D37" w:rsidRPr="00C918D8">
              <w:rPr>
                <w:rFonts w:hint="eastAsia"/>
              </w:rPr>
              <w:t xml:space="preserve">　</w:t>
            </w:r>
          </w:p>
          <w:p w:rsidR="009C58A0" w:rsidRPr="00C918D8" w:rsidRDefault="009C58A0">
            <w:pPr>
              <w:ind w:right="426"/>
              <w:jc w:val="right"/>
            </w:pPr>
          </w:p>
          <w:p w:rsidR="008B0341" w:rsidRPr="00C918D8" w:rsidRDefault="008B0341" w:rsidP="009C58A0">
            <w:pPr>
              <w:ind w:right="426"/>
              <w:jc w:val="right"/>
            </w:pPr>
            <w:r w:rsidRPr="00C918D8">
              <w:rPr>
                <w:rFonts w:hint="eastAsia"/>
                <w:spacing w:val="50"/>
              </w:rPr>
              <w:t>代表者氏</w:t>
            </w:r>
            <w:r w:rsidRPr="00C918D8">
              <w:rPr>
                <w:rFonts w:hint="eastAsia"/>
              </w:rPr>
              <w:t xml:space="preserve">名　　　　　　　　　</w:t>
            </w:r>
            <w:r w:rsidR="009C58A0" w:rsidRPr="00C918D8">
              <w:rPr>
                <w:rFonts w:hint="eastAsia"/>
              </w:rPr>
              <w:t xml:space="preserve">　</w:t>
            </w:r>
            <w:r w:rsidR="00922D37" w:rsidRPr="00C918D8">
              <w:rPr>
                <w:rFonts w:hint="eastAsia"/>
              </w:rPr>
              <w:t xml:space="preserve">　</w:t>
            </w:r>
            <w:r w:rsidR="009C58A0" w:rsidRPr="00C918D8">
              <w:rPr>
                <w:rFonts w:hint="eastAsia"/>
              </w:rPr>
              <w:t xml:space="preserve">　　　　</w:t>
            </w:r>
            <w:r w:rsidR="00DE2A8A" w:rsidRPr="00C918D8">
              <w:rPr>
                <w:rFonts w:hint="eastAsia"/>
              </w:rPr>
              <w:t xml:space="preserve">　</w:t>
            </w:r>
            <w:r w:rsidR="00922D37" w:rsidRPr="00C918D8">
              <w:rPr>
                <w:rFonts w:hint="eastAsia"/>
              </w:rPr>
              <w:t xml:space="preserve">　</w:t>
            </w:r>
          </w:p>
          <w:p w:rsidR="009C58A0" w:rsidRPr="00C918D8" w:rsidRDefault="009C58A0" w:rsidP="009C58A0">
            <w:pPr>
              <w:ind w:right="426"/>
              <w:jc w:val="right"/>
            </w:pPr>
          </w:p>
          <w:p w:rsidR="009C58A0" w:rsidRPr="00C918D8" w:rsidRDefault="009C58A0" w:rsidP="009C58A0">
            <w:pPr>
              <w:ind w:right="426"/>
              <w:jc w:val="right"/>
            </w:pPr>
          </w:p>
        </w:tc>
      </w:tr>
      <w:tr w:rsidR="008B0341" w:rsidRPr="00C918D8" w:rsidTr="009C58A0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:rsidR="008B0341" w:rsidRPr="00C918D8" w:rsidRDefault="008B0341">
            <w:r w:rsidRPr="00C918D8">
              <w:rPr>
                <w:rFonts w:hint="eastAsia"/>
              </w:rPr>
              <w:t xml:space="preserve">　</w:t>
            </w:r>
          </w:p>
        </w:tc>
        <w:tc>
          <w:tcPr>
            <w:tcW w:w="1797" w:type="dxa"/>
            <w:vAlign w:val="center"/>
          </w:tcPr>
          <w:p w:rsidR="008B0341" w:rsidRPr="00C918D8" w:rsidRDefault="008B0341">
            <w:pPr>
              <w:jc w:val="distribute"/>
            </w:pPr>
            <w:r w:rsidRPr="00C918D8">
              <w:rPr>
                <w:rFonts w:hint="eastAsia"/>
              </w:rPr>
              <w:t>ふりがな</w:t>
            </w:r>
          </w:p>
          <w:p w:rsidR="008B0341" w:rsidRPr="00C918D8" w:rsidRDefault="00637AA3">
            <w:pPr>
              <w:jc w:val="distribute"/>
            </w:pPr>
            <w:r w:rsidRPr="00C918D8">
              <w:rPr>
                <w:rFonts w:hint="eastAsia"/>
              </w:rPr>
              <w:t>責任技術者</w:t>
            </w:r>
            <w:r w:rsidR="008B0341" w:rsidRPr="00C918D8">
              <w:rPr>
                <w:rFonts w:hint="eastAsia"/>
              </w:rPr>
              <w:t>氏名</w:t>
            </w:r>
          </w:p>
        </w:tc>
        <w:tc>
          <w:tcPr>
            <w:tcW w:w="2850" w:type="dxa"/>
            <w:vAlign w:val="center"/>
          </w:tcPr>
          <w:p w:rsidR="008B0341" w:rsidRPr="00C918D8" w:rsidRDefault="008B0341">
            <w:pPr>
              <w:ind w:left="204" w:right="204"/>
              <w:jc w:val="distribute"/>
            </w:pPr>
            <w:r w:rsidRPr="00C918D8">
              <w:rPr>
                <w:rFonts w:hint="eastAsia"/>
              </w:rPr>
              <w:t>住所</w:t>
            </w:r>
          </w:p>
        </w:tc>
        <w:tc>
          <w:tcPr>
            <w:tcW w:w="1842" w:type="dxa"/>
            <w:vAlign w:val="center"/>
          </w:tcPr>
          <w:p w:rsidR="008B0341" w:rsidRPr="00C918D8" w:rsidRDefault="0017247C">
            <w:pPr>
              <w:jc w:val="distribute"/>
            </w:pPr>
            <w:r w:rsidRPr="00C918D8">
              <w:rPr>
                <w:rFonts w:hint="eastAsia"/>
              </w:rPr>
              <w:t>技術者</w:t>
            </w:r>
            <w:r w:rsidR="008B0341" w:rsidRPr="00C918D8">
              <w:rPr>
                <w:rFonts w:hint="eastAsia"/>
              </w:rPr>
              <w:t>番号</w:t>
            </w:r>
          </w:p>
        </w:tc>
        <w:tc>
          <w:tcPr>
            <w:tcW w:w="1386" w:type="dxa"/>
            <w:vAlign w:val="center"/>
          </w:tcPr>
          <w:p w:rsidR="008B0341" w:rsidRPr="00C918D8" w:rsidRDefault="008B0341">
            <w:pPr>
              <w:jc w:val="distribute"/>
            </w:pPr>
            <w:r w:rsidRPr="00C918D8">
              <w:rPr>
                <w:rFonts w:hint="eastAsia"/>
              </w:rPr>
              <w:t>摘要</w:t>
            </w:r>
          </w:p>
        </w:tc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:rsidR="008B0341" w:rsidRPr="00C918D8" w:rsidRDefault="008B0341">
            <w:r w:rsidRPr="00C918D8">
              <w:rPr>
                <w:rFonts w:hint="eastAsia"/>
              </w:rPr>
              <w:t xml:space="preserve">　</w:t>
            </w:r>
          </w:p>
        </w:tc>
      </w:tr>
      <w:tr w:rsidR="008B0341" w:rsidRPr="00C918D8" w:rsidTr="009C58A0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:rsidR="008B0341" w:rsidRPr="00C918D8" w:rsidRDefault="008B0341"/>
        </w:tc>
        <w:tc>
          <w:tcPr>
            <w:tcW w:w="1797" w:type="dxa"/>
            <w:tcBorders>
              <w:bottom w:val="dashed" w:sz="4" w:space="0" w:color="auto"/>
            </w:tcBorders>
            <w:vAlign w:val="center"/>
          </w:tcPr>
          <w:p w:rsidR="008B0341" w:rsidRPr="00C918D8" w:rsidRDefault="008B0341">
            <w:r w:rsidRPr="00C918D8">
              <w:rPr>
                <w:rFonts w:hint="eastAsia"/>
              </w:rPr>
              <w:t xml:space="preserve">　</w:t>
            </w:r>
          </w:p>
          <w:p w:rsidR="009C58A0" w:rsidRPr="00C918D8" w:rsidRDefault="009C58A0"/>
        </w:tc>
        <w:tc>
          <w:tcPr>
            <w:tcW w:w="2850" w:type="dxa"/>
            <w:vMerge w:val="restart"/>
            <w:tcBorders>
              <w:bottom w:val="nil"/>
            </w:tcBorders>
            <w:vAlign w:val="center"/>
          </w:tcPr>
          <w:p w:rsidR="008B0341" w:rsidRPr="00C918D8" w:rsidRDefault="008B0341">
            <w:r w:rsidRPr="00C918D8">
              <w:rPr>
                <w:rFonts w:hint="eastAsia"/>
              </w:rPr>
              <w:t>〒</w:t>
            </w:r>
          </w:p>
          <w:p w:rsidR="008B0341" w:rsidRPr="00C918D8" w:rsidRDefault="008B0341">
            <w:r w:rsidRPr="00C918D8">
              <w:rPr>
                <w:rFonts w:hint="eastAsia"/>
              </w:rPr>
              <w:t xml:space="preserve">　</w:t>
            </w:r>
          </w:p>
          <w:p w:rsidR="00922D37" w:rsidRPr="00C918D8" w:rsidRDefault="00922D37"/>
        </w:tc>
        <w:tc>
          <w:tcPr>
            <w:tcW w:w="1842" w:type="dxa"/>
            <w:vMerge w:val="restart"/>
            <w:tcBorders>
              <w:bottom w:val="nil"/>
            </w:tcBorders>
            <w:vAlign w:val="center"/>
          </w:tcPr>
          <w:p w:rsidR="008B0341" w:rsidRPr="00C918D8" w:rsidRDefault="008B0341">
            <w:pPr>
              <w:jc w:val="center"/>
            </w:pPr>
            <w:r w:rsidRPr="00C918D8">
              <w:rPr>
                <w:rFonts w:hint="eastAsia"/>
              </w:rPr>
              <w:t xml:space="preserve">第　　</w:t>
            </w:r>
            <w:r w:rsidR="009C58A0" w:rsidRPr="00C918D8">
              <w:rPr>
                <w:rFonts w:hint="eastAsia"/>
              </w:rPr>
              <w:t xml:space="preserve">　</w:t>
            </w:r>
            <w:r w:rsidRPr="00C918D8">
              <w:rPr>
                <w:rFonts w:hint="eastAsia"/>
              </w:rPr>
              <w:t xml:space="preserve">　　号</w:t>
            </w:r>
          </w:p>
        </w:tc>
        <w:tc>
          <w:tcPr>
            <w:tcW w:w="1386" w:type="dxa"/>
            <w:vMerge w:val="restart"/>
            <w:tcBorders>
              <w:bottom w:val="nil"/>
            </w:tcBorders>
            <w:vAlign w:val="center"/>
          </w:tcPr>
          <w:p w:rsidR="008B0341" w:rsidRPr="00C918D8" w:rsidRDefault="008B0341">
            <w:r w:rsidRPr="00C918D8"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:rsidR="008B0341" w:rsidRPr="00C918D8" w:rsidRDefault="008B0341"/>
        </w:tc>
      </w:tr>
      <w:tr w:rsidR="008B0341" w:rsidRPr="00C918D8" w:rsidTr="009C58A0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:rsidR="008B0341" w:rsidRPr="00C918D8" w:rsidRDefault="008B0341"/>
        </w:tc>
        <w:tc>
          <w:tcPr>
            <w:tcW w:w="1797" w:type="dxa"/>
            <w:tcBorders>
              <w:top w:val="dashed" w:sz="4" w:space="0" w:color="auto"/>
            </w:tcBorders>
            <w:vAlign w:val="center"/>
          </w:tcPr>
          <w:p w:rsidR="008B0341" w:rsidRPr="00C918D8" w:rsidRDefault="008B0341">
            <w:r w:rsidRPr="00C918D8">
              <w:rPr>
                <w:rFonts w:hint="eastAsia"/>
              </w:rPr>
              <w:t xml:space="preserve">　</w:t>
            </w:r>
          </w:p>
          <w:p w:rsidR="009C58A0" w:rsidRPr="00C918D8" w:rsidRDefault="009C58A0"/>
        </w:tc>
        <w:tc>
          <w:tcPr>
            <w:tcW w:w="2850" w:type="dxa"/>
            <w:vMerge/>
            <w:tcBorders>
              <w:top w:val="nil"/>
            </w:tcBorders>
            <w:vAlign w:val="center"/>
          </w:tcPr>
          <w:p w:rsidR="008B0341" w:rsidRPr="00C918D8" w:rsidRDefault="008B0341"/>
        </w:tc>
        <w:tc>
          <w:tcPr>
            <w:tcW w:w="1842" w:type="dxa"/>
            <w:vMerge/>
            <w:tcBorders>
              <w:top w:val="nil"/>
            </w:tcBorders>
            <w:vAlign w:val="center"/>
          </w:tcPr>
          <w:p w:rsidR="008B0341" w:rsidRPr="00C918D8" w:rsidRDefault="008B0341"/>
        </w:tc>
        <w:tc>
          <w:tcPr>
            <w:tcW w:w="1386" w:type="dxa"/>
            <w:vMerge/>
            <w:tcBorders>
              <w:top w:val="nil"/>
            </w:tcBorders>
            <w:vAlign w:val="center"/>
          </w:tcPr>
          <w:p w:rsidR="008B0341" w:rsidRPr="00C918D8" w:rsidRDefault="008B0341"/>
        </w:tc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:rsidR="008B0341" w:rsidRPr="00C918D8" w:rsidRDefault="008B0341"/>
        </w:tc>
      </w:tr>
      <w:tr w:rsidR="008B0341" w:rsidRPr="00C918D8" w:rsidTr="009C58A0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:rsidR="008B0341" w:rsidRPr="00C918D8" w:rsidRDefault="008B0341"/>
        </w:tc>
        <w:tc>
          <w:tcPr>
            <w:tcW w:w="1797" w:type="dxa"/>
            <w:tcBorders>
              <w:bottom w:val="dashed" w:sz="4" w:space="0" w:color="auto"/>
            </w:tcBorders>
            <w:vAlign w:val="center"/>
          </w:tcPr>
          <w:p w:rsidR="008B0341" w:rsidRPr="00C918D8" w:rsidRDefault="008B0341">
            <w:r w:rsidRPr="00C918D8">
              <w:rPr>
                <w:rFonts w:hint="eastAsia"/>
              </w:rPr>
              <w:t xml:space="preserve">　</w:t>
            </w:r>
          </w:p>
          <w:p w:rsidR="009C58A0" w:rsidRPr="00C918D8" w:rsidRDefault="009C58A0"/>
        </w:tc>
        <w:tc>
          <w:tcPr>
            <w:tcW w:w="2850" w:type="dxa"/>
            <w:vMerge w:val="restart"/>
            <w:tcBorders>
              <w:bottom w:val="nil"/>
            </w:tcBorders>
            <w:vAlign w:val="center"/>
          </w:tcPr>
          <w:p w:rsidR="008B0341" w:rsidRPr="00C918D8" w:rsidRDefault="008B0341">
            <w:r w:rsidRPr="00C918D8">
              <w:rPr>
                <w:rFonts w:hint="eastAsia"/>
              </w:rPr>
              <w:t>〒</w:t>
            </w:r>
          </w:p>
          <w:p w:rsidR="008B0341" w:rsidRPr="00C918D8" w:rsidRDefault="008B0341">
            <w:r w:rsidRPr="00C918D8">
              <w:rPr>
                <w:rFonts w:hint="eastAsia"/>
              </w:rPr>
              <w:t xml:space="preserve">　</w:t>
            </w:r>
          </w:p>
          <w:p w:rsidR="00922D37" w:rsidRPr="00C918D8" w:rsidRDefault="00922D37"/>
        </w:tc>
        <w:tc>
          <w:tcPr>
            <w:tcW w:w="1842" w:type="dxa"/>
            <w:vMerge w:val="restart"/>
            <w:tcBorders>
              <w:bottom w:val="nil"/>
            </w:tcBorders>
            <w:vAlign w:val="center"/>
          </w:tcPr>
          <w:p w:rsidR="008B0341" w:rsidRPr="00C918D8" w:rsidRDefault="008B0341">
            <w:pPr>
              <w:jc w:val="center"/>
            </w:pPr>
            <w:r w:rsidRPr="00C918D8">
              <w:rPr>
                <w:rFonts w:hint="eastAsia"/>
              </w:rPr>
              <w:t xml:space="preserve">第　　　</w:t>
            </w:r>
            <w:r w:rsidR="009C58A0" w:rsidRPr="00C918D8">
              <w:rPr>
                <w:rFonts w:hint="eastAsia"/>
              </w:rPr>
              <w:t xml:space="preserve">　</w:t>
            </w:r>
            <w:r w:rsidRPr="00C918D8">
              <w:rPr>
                <w:rFonts w:hint="eastAsia"/>
              </w:rPr>
              <w:t xml:space="preserve">　号</w:t>
            </w:r>
          </w:p>
        </w:tc>
        <w:tc>
          <w:tcPr>
            <w:tcW w:w="1386" w:type="dxa"/>
            <w:vMerge w:val="restart"/>
            <w:tcBorders>
              <w:bottom w:val="nil"/>
            </w:tcBorders>
            <w:vAlign w:val="center"/>
          </w:tcPr>
          <w:p w:rsidR="008B0341" w:rsidRPr="00C918D8" w:rsidRDefault="008B0341">
            <w:r w:rsidRPr="00C918D8"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:rsidR="008B0341" w:rsidRPr="00C918D8" w:rsidRDefault="008B0341"/>
        </w:tc>
      </w:tr>
      <w:tr w:rsidR="008B0341" w:rsidRPr="00C918D8" w:rsidTr="009C58A0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:rsidR="008B0341" w:rsidRPr="00C918D8" w:rsidRDefault="008B0341"/>
        </w:tc>
        <w:tc>
          <w:tcPr>
            <w:tcW w:w="1797" w:type="dxa"/>
            <w:tcBorders>
              <w:top w:val="dashed" w:sz="4" w:space="0" w:color="auto"/>
            </w:tcBorders>
            <w:vAlign w:val="center"/>
          </w:tcPr>
          <w:p w:rsidR="008B0341" w:rsidRPr="00C918D8" w:rsidRDefault="008B0341">
            <w:r w:rsidRPr="00C918D8">
              <w:rPr>
                <w:rFonts w:hint="eastAsia"/>
              </w:rPr>
              <w:t xml:space="preserve">　</w:t>
            </w:r>
          </w:p>
          <w:p w:rsidR="009C58A0" w:rsidRPr="00C918D8" w:rsidRDefault="009C58A0"/>
        </w:tc>
        <w:tc>
          <w:tcPr>
            <w:tcW w:w="2850" w:type="dxa"/>
            <w:vMerge/>
            <w:tcBorders>
              <w:top w:val="nil"/>
            </w:tcBorders>
            <w:vAlign w:val="center"/>
          </w:tcPr>
          <w:p w:rsidR="008B0341" w:rsidRPr="00C918D8" w:rsidRDefault="008B0341"/>
        </w:tc>
        <w:tc>
          <w:tcPr>
            <w:tcW w:w="1842" w:type="dxa"/>
            <w:vMerge/>
            <w:tcBorders>
              <w:top w:val="nil"/>
            </w:tcBorders>
            <w:vAlign w:val="center"/>
          </w:tcPr>
          <w:p w:rsidR="008B0341" w:rsidRPr="00C918D8" w:rsidRDefault="008B0341"/>
        </w:tc>
        <w:tc>
          <w:tcPr>
            <w:tcW w:w="1386" w:type="dxa"/>
            <w:vMerge/>
            <w:tcBorders>
              <w:top w:val="nil"/>
            </w:tcBorders>
            <w:vAlign w:val="center"/>
          </w:tcPr>
          <w:p w:rsidR="008B0341" w:rsidRPr="00C918D8" w:rsidRDefault="008B0341"/>
        </w:tc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:rsidR="008B0341" w:rsidRPr="00C918D8" w:rsidRDefault="008B0341"/>
        </w:tc>
      </w:tr>
      <w:tr w:rsidR="008B0341" w:rsidRPr="00C918D8" w:rsidTr="004B1AA0">
        <w:tblPrEx>
          <w:tblCellMar>
            <w:top w:w="0" w:type="dxa"/>
            <w:bottom w:w="0" w:type="dxa"/>
          </w:tblCellMar>
        </w:tblPrEx>
        <w:trPr>
          <w:trHeight w:val="3615"/>
        </w:trPr>
        <w:tc>
          <w:tcPr>
            <w:tcW w:w="8505" w:type="dxa"/>
            <w:gridSpan w:val="6"/>
            <w:tcBorders>
              <w:top w:val="nil"/>
            </w:tcBorders>
          </w:tcPr>
          <w:p w:rsidR="008B0341" w:rsidRPr="00C918D8" w:rsidRDefault="008B0341">
            <w:r w:rsidRPr="00C918D8">
              <w:rPr>
                <w:rFonts w:hint="eastAsia"/>
              </w:rPr>
              <w:t xml:space="preserve">　</w:t>
            </w:r>
          </w:p>
          <w:p w:rsidR="008B0341" w:rsidRPr="00C918D8" w:rsidRDefault="008B0341">
            <w:r w:rsidRPr="00C918D8">
              <w:rPr>
                <w:rFonts w:hint="eastAsia"/>
              </w:rPr>
              <w:t>〔添付書類〕</w:t>
            </w:r>
          </w:p>
          <w:p w:rsidR="008B0341" w:rsidRPr="00C918D8" w:rsidRDefault="008B0341" w:rsidP="00637AA3">
            <w:pPr>
              <w:ind w:leftChars="100" w:left="210" w:firstLineChars="50" w:firstLine="105"/>
            </w:pPr>
            <w:r w:rsidRPr="00C918D8">
              <w:rPr>
                <w:rFonts w:hint="eastAsia"/>
              </w:rPr>
              <w:t xml:space="preserve">　責任技術者証の写し</w:t>
            </w:r>
          </w:p>
          <w:p w:rsidR="00637AA3" w:rsidRPr="00C918D8" w:rsidRDefault="00637AA3" w:rsidP="002C6CC0">
            <w:pPr>
              <w:ind w:leftChars="100" w:left="630" w:hangingChars="200" w:hanging="420"/>
            </w:pPr>
          </w:p>
          <w:p w:rsidR="0085363A" w:rsidRPr="00C918D8" w:rsidRDefault="0085363A" w:rsidP="002C6CC0">
            <w:pPr>
              <w:ind w:leftChars="100" w:left="630" w:hangingChars="200" w:hanging="420"/>
            </w:pPr>
          </w:p>
          <w:p w:rsidR="0085363A" w:rsidRPr="00C918D8" w:rsidRDefault="0085363A" w:rsidP="002C6CC0">
            <w:pPr>
              <w:ind w:leftChars="100" w:left="630" w:hangingChars="200" w:hanging="420"/>
            </w:pPr>
          </w:p>
          <w:p w:rsidR="0085363A" w:rsidRPr="00C918D8" w:rsidRDefault="0085363A" w:rsidP="002C6CC0">
            <w:pPr>
              <w:ind w:leftChars="100" w:left="630" w:hangingChars="200" w:hanging="420"/>
            </w:pPr>
          </w:p>
          <w:p w:rsidR="0085363A" w:rsidRPr="00C918D8" w:rsidRDefault="0085363A" w:rsidP="002C6CC0">
            <w:pPr>
              <w:ind w:leftChars="100" w:left="630" w:hangingChars="200" w:hanging="420"/>
            </w:pPr>
          </w:p>
          <w:p w:rsidR="008B0341" w:rsidRPr="00C918D8" w:rsidRDefault="008B0341" w:rsidP="002C6CC0">
            <w:pPr>
              <w:ind w:leftChars="100" w:left="630" w:hangingChars="200" w:hanging="420"/>
            </w:pPr>
            <w:r w:rsidRPr="00C918D8">
              <w:t>(</w:t>
            </w:r>
            <w:r w:rsidRPr="00C918D8">
              <w:rPr>
                <w:rFonts w:hint="eastAsia"/>
              </w:rPr>
              <w:t>注</w:t>
            </w:r>
            <w:r w:rsidRPr="00C918D8">
              <w:t>)</w:t>
            </w:r>
            <w:r w:rsidR="00042550" w:rsidRPr="00C918D8">
              <w:t xml:space="preserve"> </w:t>
            </w:r>
            <w:r w:rsidR="00042550" w:rsidRPr="00C918D8">
              <w:rPr>
                <w:rFonts w:hint="eastAsia"/>
              </w:rPr>
              <w:t>責任技術者を解任する</w:t>
            </w:r>
            <w:r w:rsidRPr="00C918D8">
              <w:rPr>
                <w:rFonts w:hint="eastAsia"/>
              </w:rPr>
              <w:t>場合は、名簿を別葉とするとともに、責任技術者証は原本を提示すること。</w:t>
            </w:r>
          </w:p>
          <w:p w:rsidR="008B0341" w:rsidRPr="00C918D8" w:rsidRDefault="008B0341">
            <w:r w:rsidRPr="00C918D8">
              <w:rPr>
                <w:rFonts w:hint="eastAsia"/>
              </w:rPr>
              <w:t xml:space="preserve">　</w:t>
            </w:r>
          </w:p>
        </w:tc>
      </w:tr>
    </w:tbl>
    <w:p w:rsidR="008B0341" w:rsidRDefault="008B0341">
      <w:r>
        <w:rPr>
          <w:rFonts w:hint="eastAsia"/>
        </w:rPr>
        <w:t xml:space="preserve">　</w:t>
      </w:r>
    </w:p>
    <w:sectPr w:rsidR="008B0341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5B84" w:rsidRDefault="006C5B84" w:rsidP="00CD0C55">
      <w:r>
        <w:separator/>
      </w:r>
    </w:p>
  </w:endnote>
  <w:endnote w:type="continuationSeparator" w:id="0">
    <w:p w:rsidR="006C5B84" w:rsidRDefault="006C5B84" w:rsidP="00CD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0341" w:rsidRDefault="008B0341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8B0341" w:rsidRDefault="008B0341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0341" w:rsidRDefault="008B0341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8B0341" w:rsidRDefault="008B03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5B84" w:rsidRDefault="006C5B84" w:rsidP="00CD0C55">
      <w:r>
        <w:separator/>
      </w:r>
    </w:p>
  </w:footnote>
  <w:footnote w:type="continuationSeparator" w:id="0">
    <w:p w:rsidR="006C5B84" w:rsidRDefault="006C5B84" w:rsidP="00CD0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0341" w:rsidRDefault="008B0341"/>
  <w:p w:rsidR="008B0341" w:rsidRDefault="008B0341">
    <w:r>
      <w:rPr>
        <w:rFonts w:hint="eastAsia"/>
      </w:rPr>
      <w:t>総務編（財団法人ハイウェイ交流センター組織規程）</w:t>
    </w:r>
  </w:p>
  <w:p w:rsidR="008B0341" w:rsidRDefault="008B0341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0341" w:rsidRDefault="008B0341"/>
  <w:p w:rsidR="008B0341" w:rsidRDefault="008B0341">
    <w:r>
      <w:rPr>
        <w:rFonts w:hint="eastAsia"/>
      </w:rPr>
      <w:t>総務編（財団法人ハイウェイ交流センター組織規程）</w:t>
    </w:r>
  </w:p>
  <w:p w:rsidR="008B0341" w:rsidRDefault="008B0341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003894355">
    <w:abstractNumId w:val="1"/>
  </w:num>
  <w:num w:numId="2" w16cid:durableId="1583026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341"/>
    <w:rsid w:val="00042550"/>
    <w:rsid w:val="000C0FB0"/>
    <w:rsid w:val="00167E2B"/>
    <w:rsid w:val="0017247C"/>
    <w:rsid w:val="00172C84"/>
    <w:rsid w:val="002C6CC0"/>
    <w:rsid w:val="002E5AA4"/>
    <w:rsid w:val="003A0DC4"/>
    <w:rsid w:val="004B1AA0"/>
    <w:rsid w:val="004D5C8D"/>
    <w:rsid w:val="004F4C93"/>
    <w:rsid w:val="00537BF5"/>
    <w:rsid w:val="0057487F"/>
    <w:rsid w:val="00637AA3"/>
    <w:rsid w:val="00651120"/>
    <w:rsid w:val="00651519"/>
    <w:rsid w:val="00682A82"/>
    <w:rsid w:val="006C5B84"/>
    <w:rsid w:val="00780025"/>
    <w:rsid w:val="0085363A"/>
    <w:rsid w:val="008B0341"/>
    <w:rsid w:val="00922D37"/>
    <w:rsid w:val="009A0F34"/>
    <w:rsid w:val="009C58A0"/>
    <w:rsid w:val="00A21B12"/>
    <w:rsid w:val="00B36A1F"/>
    <w:rsid w:val="00B42CBD"/>
    <w:rsid w:val="00C11723"/>
    <w:rsid w:val="00C918D8"/>
    <w:rsid w:val="00CB2049"/>
    <w:rsid w:val="00CD0C55"/>
    <w:rsid w:val="00DE2A8A"/>
    <w:rsid w:val="00DF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C3DBEE1-AF59-4F9E-98D3-37BBE6CC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1712;&#23665;&#24066;_&#3229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篠山市_縦.dot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様式第2号(第4条関係)</dc:title>
  <dc:subject/>
  <dc:creator>(株)ぎょうせい</dc:creator>
  <cp:keywords/>
  <dc:description/>
  <cp:lastModifiedBy>000211-nakanishi</cp:lastModifiedBy>
  <cp:revision>2</cp:revision>
  <cp:lastPrinted>2000-05-10T02:43:00Z</cp:lastPrinted>
  <dcterms:created xsi:type="dcterms:W3CDTF">2025-03-07T07:06:00Z</dcterms:created>
  <dcterms:modified xsi:type="dcterms:W3CDTF">2025-03-07T07:06:00Z</dcterms:modified>
</cp:coreProperties>
</file>