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F6B" w:rsidRPr="00582613" w:rsidRDefault="00D34F6B" w:rsidP="003D69E1">
      <w:pPr>
        <w:autoSpaceDE/>
        <w:autoSpaceDN/>
        <w:rPr>
          <w:rFonts w:hAnsi="ＭＳ 明朝"/>
        </w:rPr>
      </w:pPr>
      <w:r w:rsidRPr="00582613">
        <w:rPr>
          <w:rFonts w:hAnsi="ＭＳ 明朝" w:hint="eastAsia"/>
        </w:rPr>
        <w:t>様式第</w:t>
      </w:r>
      <w:r w:rsidRPr="00582613">
        <w:rPr>
          <w:rFonts w:hAnsi="ＭＳ 明朝"/>
        </w:rPr>
        <w:t>4</w:t>
      </w:r>
      <w:r w:rsidRPr="00582613">
        <w:rPr>
          <w:rFonts w:hAnsi="ＭＳ 明朝" w:hint="eastAsia"/>
        </w:rPr>
        <w:t>号</w:t>
      </w:r>
      <w:r w:rsidRPr="00582613">
        <w:rPr>
          <w:rFonts w:hAnsi="ＭＳ 明朝"/>
        </w:rPr>
        <w:t>(</w:t>
      </w:r>
      <w:r w:rsidRPr="00582613">
        <w:rPr>
          <w:rFonts w:hAnsi="ＭＳ 明朝" w:hint="eastAsia"/>
        </w:rPr>
        <w:t>第</w:t>
      </w:r>
      <w:r w:rsidRPr="00582613">
        <w:rPr>
          <w:rFonts w:hAnsi="ＭＳ 明朝"/>
        </w:rPr>
        <w:t>5</w:t>
      </w:r>
      <w:r w:rsidRPr="00582613">
        <w:rPr>
          <w:rFonts w:hAnsi="ＭＳ 明朝" w:hint="eastAsia"/>
        </w:rPr>
        <w:t>条関係</w:t>
      </w:r>
      <w:r w:rsidRPr="00582613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785"/>
        <w:gridCol w:w="4395"/>
        <w:gridCol w:w="393"/>
        <w:gridCol w:w="882"/>
        <w:gridCol w:w="315"/>
      </w:tblGrid>
      <w:tr w:rsidR="00D34F6B" w:rsidRPr="00582613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D34F6B" w:rsidRPr="00582613" w:rsidRDefault="00D34F6B">
            <w:pPr>
              <w:ind w:right="426"/>
              <w:jc w:val="right"/>
            </w:pPr>
            <w:r w:rsidRPr="00582613">
              <w:rPr>
                <w:rFonts w:hint="eastAsia"/>
              </w:rPr>
              <w:t>年　　月　　日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  <w:p w:rsidR="00D34F6B" w:rsidRPr="00582613" w:rsidRDefault="00D34F6B">
            <w:pPr>
              <w:jc w:val="center"/>
            </w:pPr>
            <w:r w:rsidRPr="00582613">
              <w:rPr>
                <w:rFonts w:hint="eastAsia"/>
              </w:rPr>
              <w:t>指定工事店証再交付申請書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  <w:p w:rsidR="00D34F6B" w:rsidRPr="00582613" w:rsidRDefault="00F224D2">
            <w:pPr>
              <w:ind w:left="426"/>
            </w:pPr>
            <w:r w:rsidRPr="00582613">
              <w:rPr>
                <w:rFonts w:hint="eastAsia"/>
              </w:rPr>
              <w:t>丹波篠山市</w:t>
            </w:r>
            <w:r w:rsidR="00D34F6B" w:rsidRPr="00582613">
              <w:rPr>
                <w:rFonts w:hint="eastAsia"/>
              </w:rPr>
              <w:t>長　　様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</w:tc>
      </w:tr>
      <w:tr w:rsidR="00D34F6B" w:rsidRPr="00582613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315" w:type="dxa"/>
            <w:vMerge w:val="restart"/>
            <w:tcBorders>
              <w:top w:val="nil"/>
            </w:tcBorders>
          </w:tcPr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34F6B" w:rsidRPr="00582613" w:rsidRDefault="00D34F6B">
            <w:pPr>
              <w:ind w:left="113" w:right="113"/>
              <w:jc w:val="center"/>
              <w:rPr>
                <w:spacing w:val="210"/>
              </w:rPr>
            </w:pPr>
            <w:r w:rsidRPr="00582613">
              <w:rPr>
                <w:rFonts w:hint="eastAsia"/>
                <w:spacing w:val="210"/>
              </w:rPr>
              <w:t>申請業</w:t>
            </w:r>
            <w:r w:rsidRPr="00582613">
              <w:rPr>
                <w:rFonts w:hint="eastAsia"/>
              </w:rPr>
              <w:t>者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D34F6B" w:rsidRPr="00582613" w:rsidRDefault="00D34F6B">
            <w:pPr>
              <w:jc w:val="distribute"/>
            </w:pPr>
            <w:r w:rsidRPr="00582613">
              <w:rPr>
                <w:rFonts w:hint="eastAsia"/>
              </w:rPr>
              <w:t>指定</w:t>
            </w:r>
            <w:r w:rsidRPr="00582613">
              <w:t>(</w:t>
            </w:r>
            <w:r w:rsidRPr="00582613">
              <w:rPr>
                <w:rFonts w:hint="eastAsia"/>
              </w:rPr>
              <w:t>登録</w:t>
            </w:r>
            <w:r w:rsidRPr="00582613">
              <w:t>)</w:t>
            </w:r>
            <w:r w:rsidRPr="00582613">
              <w:rPr>
                <w:rFonts w:hint="eastAsia"/>
              </w:rPr>
              <w:t>番号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D34F6B" w:rsidRPr="00582613" w:rsidRDefault="00D34F6B">
            <w:pPr>
              <w:jc w:val="center"/>
            </w:pPr>
            <w:r w:rsidRPr="00582613">
              <w:rPr>
                <w:rFonts w:hint="eastAsia"/>
              </w:rPr>
              <w:t>第　　　　　　　　　号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</w:tc>
      </w:tr>
      <w:tr w:rsidR="00D34F6B" w:rsidRPr="00582613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315" w:type="dxa"/>
            <w:vMerge/>
            <w:tcBorders>
              <w:top w:val="nil"/>
            </w:tcBorders>
          </w:tcPr>
          <w:p w:rsidR="00D34F6B" w:rsidRPr="00582613" w:rsidRDefault="00D34F6B"/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D34F6B" w:rsidRPr="00582613" w:rsidRDefault="00D34F6B">
            <w:pPr>
              <w:ind w:left="113" w:right="113"/>
              <w:jc w:val="center"/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D34F6B" w:rsidRPr="00582613" w:rsidRDefault="00D34F6B">
            <w:pPr>
              <w:jc w:val="distribute"/>
            </w:pPr>
            <w:r w:rsidRPr="00582613">
              <w:rPr>
                <w:rFonts w:hint="eastAsia"/>
              </w:rPr>
              <w:t>ふりがな</w:t>
            </w:r>
          </w:p>
          <w:p w:rsidR="00D34F6B" w:rsidRPr="00582613" w:rsidRDefault="00D34F6B">
            <w:pPr>
              <w:jc w:val="distribute"/>
            </w:pPr>
            <w:r w:rsidRPr="00582613">
              <w:rPr>
                <w:rFonts w:hint="eastAsia"/>
              </w:rPr>
              <w:t>指定工事店名</w:t>
            </w:r>
          </w:p>
          <w:p w:rsidR="00D34F6B" w:rsidRPr="00582613" w:rsidRDefault="00D34F6B">
            <w:pPr>
              <w:jc w:val="center"/>
            </w:pPr>
            <w:r w:rsidRPr="00582613">
              <w:t>(</w:t>
            </w:r>
            <w:r w:rsidRPr="00582613">
              <w:rPr>
                <w:rFonts w:hint="eastAsia"/>
                <w:spacing w:val="420"/>
              </w:rPr>
              <w:t>商</w:t>
            </w:r>
            <w:r w:rsidRPr="00582613">
              <w:rPr>
                <w:rFonts w:hint="eastAsia"/>
              </w:rPr>
              <w:t>号</w:t>
            </w:r>
            <w:r w:rsidRPr="00582613">
              <w:t>)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D34F6B" w:rsidRPr="00582613" w:rsidRDefault="00D34F6B"/>
        </w:tc>
        <w:tc>
          <w:tcPr>
            <w:tcW w:w="315" w:type="dxa"/>
            <w:vMerge/>
            <w:tcBorders>
              <w:top w:val="nil"/>
            </w:tcBorders>
          </w:tcPr>
          <w:p w:rsidR="00D34F6B" w:rsidRPr="00582613" w:rsidRDefault="00D34F6B"/>
        </w:tc>
      </w:tr>
      <w:tr w:rsidR="003A6E4D" w:rsidRPr="00582613" w:rsidTr="003A6E4D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315" w:type="dxa"/>
            <w:vMerge/>
            <w:tcBorders>
              <w:top w:val="nil"/>
            </w:tcBorders>
          </w:tcPr>
          <w:p w:rsidR="003A6E4D" w:rsidRPr="00582613" w:rsidRDefault="003A6E4D" w:rsidP="003A6E4D"/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3A6E4D" w:rsidRPr="00582613" w:rsidRDefault="003A6E4D" w:rsidP="003A6E4D">
            <w:pPr>
              <w:ind w:left="113" w:right="113"/>
              <w:jc w:val="center"/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3A6E4D" w:rsidRPr="00582613" w:rsidRDefault="003A6E4D" w:rsidP="003A6E4D">
            <w:pPr>
              <w:jc w:val="distribute"/>
            </w:pPr>
            <w:r w:rsidRPr="00582613">
              <w:rPr>
                <w:rFonts w:hint="eastAsia"/>
              </w:rPr>
              <w:t>営業所所在地</w:t>
            </w:r>
          </w:p>
        </w:tc>
        <w:tc>
          <w:tcPr>
            <w:tcW w:w="5670" w:type="dxa"/>
            <w:gridSpan w:val="3"/>
            <w:vAlign w:val="bottom"/>
          </w:tcPr>
          <w:p w:rsidR="003A6E4D" w:rsidRPr="00582613" w:rsidRDefault="003A6E4D" w:rsidP="003A6E4D">
            <w:pPr>
              <w:spacing w:after="60"/>
              <w:ind w:left="1266"/>
            </w:pPr>
            <w:r w:rsidRPr="00582613">
              <w:rPr>
                <w:rFonts w:hint="eastAsia"/>
              </w:rPr>
              <w:t xml:space="preserve">電話　　　</w:t>
            </w:r>
            <w:r w:rsidRPr="00582613">
              <w:t>(</w:t>
            </w:r>
            <w:r w:rsidRPr="00582613">
              <w:rPr>
                <w:rFonts w:hint="eastAsia"/>
              </w:rPr>
              <w:t xml:space="preserve">　　　</w:t>
            </w:r>
            <w:r w:rsidRPr="00582613">
              <w:t>)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3A6E4D" w:rsidRPr="00582613" w:rsidRDefault="003A6E4D" w:rsidP="003A6E4D"/>
        </w:tc>
      </w:tr>
      <w:tr w:rsidR="00D34F6B" w:rsidRPr="00582613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315" w:type="dxa"/>
            <w:vMerge/>
          </w:tcPr>
          <w:p w:rsidR="00D34F6B" w:rsidRPr="00582613" w:rsidRDefault="00D34F6B"/>
        </w:tc>
        <w:tc>
          <w:tcPr>
            <w:tcW w:w="420" w:type="dxa"/>
            <w:vMerge/>
            <w:vAlign w:val="center"/>
          </w:tcPr>
          <w:p w:rsidR="00D34F6B" w:rsidRPr="00582613" w:rsidRDefault="00D34F6B"/>
        </w:tc>
        <w:tc>
          <w:tcPr>
            <w:tcW w:w="1785" w:type="dxa"/>
            <w:tcBorders>
              <w:left w:val="nil"/>
            </w:tcBorders>
            <w:vAlign w:val="center"/>
          </w:tcPr>
          <w:p w:rsidR="00D34F6B" w:rsidRPr="00582613" w:rsidRDefault="00D34F6B">
            <w:pPr>
              <w:jc w:val="distribute"/>
            </w:pPr>
            <w:r w:rsidRPr="00582613">
              <w:rPr>
                <w:rFonts w:hint="eastAsia"/>
              </w:rPr>
              <w:t>ふりがな</w:t>
            </w:r>
          </w:p>
          <w:p w:rsidR="00D34F6B" w:rsidRPr="00582613" w:rsidRDefault="00D34F6B">
            <w:pPr>
              <w:jc w:val="distribute"/>
            </w:pPr>
            <w:r w:rsidRPr="00582613">
              <w:rPr>
                <w:rFonts w:hint="eastAsia"/>
              </w:rPr>
              <w:t>代表者氏名</w:t>
            </w:r>
          </w:p>
        </w:tc>
        <w:tc>
          <w:tcPr>
            <w:tcW w:w="4395" w:type="dxa"/>
            <w:tcBorders>
              <w:left w:val="nil"/>
            </w:tcBorders>
            <w:vAlign w:val="center"/>
          </w:tcPr>
          <w:p w:rsidR="00D34F6B" w:rsidRPr="00582613" w:rsidRDefault="00D34F6B"/>
        </w:tc>
        <w:tc>
          <w:tcPr>
            <w:tcW w:w="393" w:type="dxa"/>
            <w:vAlign w:val="center"/>
          </w:tcPr>
          <w:p w:rsidR="00D34F6B" w:rsidRPr="00582613" w:rsidRDefault="00D34F6B">
            <w:r w:rsidRPr="00582613">
              <w:rPr>
                <w:rFonts w:hint="eastAsia"/>
              </w:rPr>
              <w:t>印</w:t>
            </w:r>
          </w:p>
        </w:tc>
        <w:tc>
          <w:tcPr>
            <w:tcW w:w="882" w:type="dxa"/>
            <w:vAlign w:val="center"/>
          </w:tcPr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</w:tcPr>
          <w:p w:rsidR="00D34F6B" w:rsidRPr="00582613" w:rsidRDefault="00D34F6B"/>
        </w:tc>
      </w:tr>
      <w:tr w:rsidR="00D34F6B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315" w:type="dxa"/>
            <w:vMerge/>
            <w:tcBorders>
              <w:bottom w:val="nil"/>
            </w:tcBorders>
          </w:tcPr>
          <w:p w:rsidR="00D34F6B" w:rsidRDefault="00D34F6B"/>
        </w:tc>
        <w:tc>
          <w:tcPr>
            <w:tcW w:w="7875" w:type="dxa"/>
            <w:gridSpan w:val="5"/>
            <w:vAlign w:val="center"/>
          </w:tcPr>
          <w:p w:rsidR="00D34F6B" w:rsidRPr="008112BF" w:rsidRDefault="00D34F6B">
            <w:pPr>
              <w:rPr>
                <w:u w:val="dash"/>
              </w:rPr>
            </w:pPr>
            <w:r w:rsidRPr="008112BF">
              <w:rPr>
                <w:rFonts w:hint="eastAsia"/>
                <w:u w:val="dash"/>
              </w:rPr>
              <w:t xml:space="preserve">【理由及び経過説明】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:rsidR="00D34F6B" w:rsidRDefault="00D34F6B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D34F6B" w:rsidRDefault="00D34F6B"/>
        </w:tc>
      </w:tr>
      <w:tr w:rsidR="00D34F6B">
        <w:tblPrEx>
          <w:tblCellMar>
            <w:top w:w="0" w:type="dxa"/>
            <w:bottom w:w="0" w:type="dxa"/>
          </w:tblCellMar>
        </w:tblPrEx>
        <w:trPr>
          <w:trHeight w:val="1801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D34F6B" w:rsidRPr="00582613" w:rsidRDefault="00D34F6B">
            <w:r w:rsidRPr="00582613">
              <w:rPr>
                <w:rFonts w:hint="eastAsia"/>
              </w:rPr>
              <w:t>〔添付書類〕</w:t>
            </w:r>
          </w:p>
          <w:p w:rsidR="00D34F6B" w:rsidRPr="00582613" w:rsidRDefault="00D34F6B"/>
          <w:p w:rsidR="00D34F6B" w:rsidRPr="00582613" w:rsidRDefault="00D34F6B">
            <w:pPr>
              <w:ind w:left="216"/>
            </w:pPr>
            <w:r w:rsidRPr="00582613">
              <w:rPr>
                <w:rFonts w:hint="eastAsia"/>
              </w:rPr>
              <w:t>指定工事店証</w:t>
            </w:r>
            <w:r w:rsidRPr="00582613">
              <w:t>(</w:t>
            </w:r>
            <w:r w:rsidRPr="00582613">
              <w:rPr>
                <w:rFonts w:hint="eastAsia"/>
              </w:rPr>
              <w:t>き損した場合</w:t>
            </w:r>
            <w:r w:rsidRPr="00582613">
              <w:t>)</w:t>
            </w:r>
          </w:p>
          <w:p w:rsidR="00D34F6B" w:rsidRPr="00582613" w:rsidRDefault="00D34F6B">
            <w:r w:rsidRPr="00582613">
              <w:rPr>
                <w:rFonts w:hint="eastAsia"/>
              </w:rPr>
              <w:t xml:space="preserve">　</w:t>
            </w:r>
          </w:p>
          <w:p w:rsidR="00D34F6B" w:rsidRDefault="00D34F6B">
            <w:r>
              <w:rPr>
                <w:rFonts w:hint="eastAsia"/>
              </w:rPr>
              <w:t xml:space="preserve">　</w:t>
            </w:r>
          </w:p>
          <w:p w:rsidR="00D34F6B" w:rsidRDefault="00D34F6B">
            <w:r>
              <w:rPr>
                <w:rFonts w:hint="eastAsia"/>
              </w:rPr>
              <w:t xml:space="preserve">　</w:t>
            </w:r>
          </w:p>
        </w:tc>
      </w:tr>
    </w:tbl>
    <w:p w:rsidR="00D34F6B" w:rsidRDefault="00D34F6B">
      <w:r>
        <w:rPr>
          <w:rFonts w:hint="eastAsia"/>
        </w:rPr>
        <w:t xml:space="preserve">　</w:t>
      </w:r>
    </w:p>
    <w:sectPr w:rsidR="00D34F6B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2F1" w:rsidRDefault="00C532F1" w:rsidP="00CD0C55">
      <w:r>
        <w:separator/>
      </w:r>
    </w:p>
  </w:endnote>
  <w:endnote w:type="continuationSeparator" w:id="0">
    <w:p w:rsidR="00C532F1" w:rsidRDefault="00C532F1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2F1" w:rsidRDefault="00C532F1" w:rsidP="00CD0C55">
      <w:r>
        <w:separator/>
      </w:r>
    </w:p>
  </w:footnote>
  <w:footnote w:type="continuationSeparator" w:id="0">
    <w:p w:rsidR="00C532F1" w:rsidRDefault="00C532F1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063553113">
    <w:abstractNumId w:val="1"/>
  </w:num>
  <w:num w:numId="2" w16cid:durableId="16614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6B"/>
    <w:rsid w:val="000331BD"/>
    <w:rsid w:val="003A6E4D"/>
    <w:rsid w:val="003D69E1"/>
    <w:rsid w:val="004B639F"/>
    <w:rsid w:val="00541DC4"/>
    <w:rsid w:val="00582613"/>
    <w:rsid w:val="005F730D"/>
    <w:rsid w:val="008112BF"/>
    <w:rsid w:val="008213C4"/>
    <w:rsid w:val="00860970"/>
    <w:rsid w:val="0094594C"/>
    <w:rsid w:val="00982BDF"/>
    <w:rsid w:val="009A3623"/>
    <w:rsid w:val="009D57F5"/>
    <w:rsid w:val="00A72E1C"/>
    <w:rsid w:val="00AA2934"/>
    <w:rsid w:val="00AD01FA"/>
    <w:rsid w:val="00BB23D6"/>
    <w:rsid w:val="00C532F1"/>
    <w:rsid w:val="00CD0C55"/>
    <w:rsid w:val="00CD769E"/>
    <w:rsid w:val="00D34F6B"/>
    <w:rsid w:val="00D41B89"/>
    <w:rsid w:val="00E04EE7"/>
    <w:rsid w:val="00E57DA1"/>
    <w:rsid w:val="00E8483F"/>
    <w:rsid w:val="00F017FE"/>
    <w:rsid w:val="00F224D2"/>
    <w:rsid w:val="00F60D0D"/>
    <w:rsid w:val="00F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86097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6097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1E79-DCD8-4D8C-9174-3B10C18B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清美</dc:creator>
  <cp:keywords/>
  <dc:description/>
  <cp:lastModifiedBy>000211-nakanishi</cp:lastModifiedBy>
  <cp:revision>2</cp:revision>
  <cp:lastPrinted>2019-03-15T12:48:00Z</cp:lastPrinted>
  <dcterms:created xsi:type="dcterms:W3CDTF">2025-03-07T07:06:00Z</dcterms:created>
  <dcterms:modified xsi:type="dcterms:W3CDTF">2025-03-07T07:06:00Z</dcterms:modified>
</cp:coreProperties>
</file>