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58E" w:rsidRPr="000377E3" w:rsidRDefault="0089158E" w:rsidP="00DE77A5">
      <w:pPr>
        <w:autoSpaceDE/>
        <w:autoSpaceDN/>
        <w:rPr>
          <w:rFonts w:hAnsi="ＭＳ 明朝"/>
        </w:rPr>
      </w:pPr>
      <w:r w:rsidRPr="000377E3">
        <w:rPr>
          <w:rFonts w:hAnsi="ＭＳ 明朝" w:hint="eastAsia"/>
        </w:rPr>
        <w:t>様式第</w:t>
      </w:r>
      <w:r w:rsidRPr="000377E3">
        <w:rPr>
          <w:rFonts w:hAnsi="ＭＳ 明朝"/>
        </w:rPr>
        <w:t>7</w:t>
      </w:r>
      <w:r w:rsidRPr="000377E3">
        <w:rPr>
          <w:rFonts w:hAnsi="ＭＳ 明朝" w:hint="eastAsia"/>
        </w:rPr>
        <w:t>号</w:t>
      </w:r>
      <w:r w:rsidRPr="000377E3">
        <w:rPr>
          <w:rFonts w:hAnsi="ＭＳ 明朝"/>
        </w:rPr>
        <w:t>(</w:t>
      </w:r>
      <w:r w:rsidRPr="000377E3">
        <w:rPr>
          <w:rFonts w:hAnsi="ＭＳ 明朝" w:hint="eastAsia"/>
        </w:rPr>
        <w:t>第</w:t>
      </w:r>
      <w:r w:rsidR="00E03ECB" w:rsidRPr="000377E3">
        <w:rPr>
          <w:rFonts w:hAnsi="ＭＳ 明朝"/>
        </w:rPr>
        <w:t>11</w:t>
      </w:r>
      <w:r w:rsidRPr="000377E3">
        <w:rPr>
          <w:rFonts w:hAnsi="ＭＳ 明朝" w:hint="eastAsia"/>
        </w:rPr>
        <w:t>条、</w:t>
      </w:r>
      <w:r w:rsidR="00916C79" w:rsidRPr="000377E3">
        <w:rPr>
          <w:rFonts w:hAnsi="ＭＳ 明朝" w:hint="eastAsia"/>
        </w:rPr>
        <w:t>第</w:t>
      </w:r>
      <w:r w:rsidR="00916C79" w:rsidRPr="000377E3">
        <w:rPr>
          <w:rFonts w:hAnsi="ＭＳ 明朝"/>
        </w:rPr>
        <w:t>12</w:t>
      </w:r>
      <w:r w:rsidR="00916C79" w:rsidRPr="000377E3">
        <w:rPr>
          <w:rFonts w:hAnsi="ＭＳ 明朝" w:hint="eastAsia"/>
        </w:rPr>
        <w:t>条、</w:t>
      </w:r>
      <w:r w:rsidRPr="000377E3">
        <w:rPr>
          <w:rFonts w:hAnsi="ＭＳ 明朝" w:hint="eastAsia"/>
        </w:rPr>
        <w:t>第</w:t>
      </w:r>
      <w:r w:rsidRPr="000377E3">
        <w:rPr>
          <w:rFonts w:hAnsi="ＭＳ 明朝"/>
        </w:rPr>
        <w:t>1</w:t>
      </w:r>
      <w:r w:rsidR="00E03ECB" w:rsidRPr="000377E3">
        <w:rPr>
          <w:rFonts w:hAnsi="ＭＳ 明朝"/>
        </w:rPr>
        <w:t>6</w:t>
      </w:r>
      <w:r w:rsidRPr="000377E3">
        <w:rPr>
          <w:rFonts w:hAnsi="ＭＳ 明朝" w:hint="eastAsia"/>
        </w:rPr>
        <w:t>条関係</w:t>
      </w:r>
      <w:r w:rsidRPr="000377E3">
        <w:rPr>
          <w:rFonts w:hAns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20"/>
        <w:gridCol w:w="1890"/>
        <w:gridCol w:w="5565"/>
        <w:gridCol w:w="315"/>
      </w:tblGrid>
      <w:tr w:rsidR="0089158E" w:rsidRPr="000377E3">
        <w:tblPrEx>
          <w:tblCellMar>
            <w:top w:w="0" w:type="dxa"/>
            <w:bottom w:w="0" w:type="dxa"/>
          </w:tblCellMar>
        </w:tblPrEx>
        <w:trPr>
          <w:trHeight w:val="2672"/>
        </w:trPr>
        <w:tc>
          <w:tcPr>
            <w:tcW w:w="8505" w:type="dxa"/>
            <w:gridSpan w:val="5"/>
            <w:tcBorders>
              <w:bottom w:val="nil"/>
            </w:tcBorders>
            <w:vAlign w:val="center"/>
          </w:tcPr>
          <w:p w:rsidR="0089158E" w:rsidRPr="000377E3" w:rsidRDefault="0089158E">
            <w:pPr>
              <w:ind w:right="426"/>
              <w:jc w:val="right"/>
            </w:pPr>
            <w:r w:rsidRPr="000377E3">
              <w:rPr>
                <w:rFonts w:hint="eastAsia"/>
              </w:rPr>
              <w:t>年　　月　　日</w:t>
            </w:r>
          </w:p>
          <w:p w:rsidR="0089158E" w:rsidRPr="000377E3" w:rsidRDefault="0089158E"/>
          <w:p w:rsidR="0089158E" w:rsidRPr="000377E3" w:rsidRDefault="0089158E"/>
          <w:p w:rsidR="0089158E" w:rsidRPr="000377E3" w:rsidRDefault="0089158E">
            <w:pPr>
              <w:jc w:val="center"/>
            </w:pPr>
            <w:r w:rsidRPr="000377E3">
              <w:rPr>
                <w:rFonts w:hint="eastAsia"/>
              </w:rPr>
              <w:t>責任技術者登録申請書</w:t>
            </w:r>
            <w:r w:rsidRPr="000377E3">
              <w:t>(</w:t>
            </w:r>
            <w:r w:rsidRPr="000377E3">
              <w:rPr>
                <w:rFonts w:hint="eastAsia"/>
              </w:rPr>
              <w:t>新規・更新</w:t>
            </w:r>
            <w:r w:rsidRPr="000377E3">
              <w:t>)</w:t>
            </w:r>
          </w:p>
          <w:p w:rsidR="0089158E" w:rsidRPr="000377E3" w:rsidRDefault="0089158E"/>
          <w:p w:rsidR="0089158E" w:rsidRPr="000377E3" w:rsidRDefault="0089158E"/>
          <w:p w:rsidR="0089158E" w:rsidRPr="000377E3" w:rsidRDefault="0089158E"/>
          <w:p w:rsidR="0089158E" w:rsidRPr="000377E3" w:rsidRDefault="002C48D7">
            <w:pPr>
              <w:ind w:left="426"/>
            </w:pPr>
            <w:r w:rsidRPr="000377E3">
              <w:rPr>
                <w:rFonts w:hint="eastAsia"/>
              </w:rPr>
              <w:t>丹波篠山市</w:t>
            </w:r>
            <w:r w:rsidR="0089158E" w:rsidRPr="000377E3">
              <w:rPr>
                <w:rFonts w:hint="eastAsia"/>
              </w:rPr>
              <w:t>長　　様</w:t>
            </w:r>
          </w:p>
          <w:p w:rsidR="0089158E" w:rsidRPr="000377E3" w:rsidRDefault="0089158E"/>
        </w:tc>
      </w:tr>
      <w:tr w:rsidR="0089158E" w:rsidRPr="000377E3">
        <w:tblPrEx>
          <w:tblCellMar>
            <w:top w:w="0" w:type="dxa"/>
            <w:bottom w:w="0" w:type="dxa"/>
          </w:tblCellMar>
        </w:tblPrEx>
        <w:trPr>
          <w:cantSplit/>
          <w:trHeight w:val="797"/>
        </w:trPr>
        <w:tc>
          <w:tcPr>
            <w:tcW w:w="315" w:type="dxa"/>
            <w:vMerge w:val="restart"/>
            <w:tcBorders>
              <w:top w:val="nil"/>
            </w:tcBorders>
          </w:tcPr>
          <w:p w:rsidR="0089158E" w:rsidRPr="000377E3" w:rsidRDefault="0089158E"/>
        </w:tc>
        <w:tc>
          <w:tcPr>
            <w:tcW w:w="420" w:type="dxa"/>
            <w:vMerge w:val="restart"/>
            <w:textDirection w:val="tbRlV"/>
            <w:vAlign w:val="center"/>
          </w:tcPr>
          <w:p w:rsidR="0089158E" w:rsidRPr="000377E3" w:rsidRDefault="0089158E">
            <w:pPr>
              <w:ind w:left="113" w:right="113"/>
              <w:jc w:val="center"/>
              <w:rPr>
                <w:spacing w:val="210"/>
              </w:rPr>
            </w:pPr>
            <w:r w:rsidRPr="000377E3">
              <w:rPr>
                <w:rFonts w:hint="eastAsia"/>
                <w:spacing w:val="420"/>
              </w:rPr>
              <w:t>申請</w:t>
            </w:r>
            <w:r w:rsidRPr="000377E3">
              <w:rPr>
                <w:rFonts w:hint="eastAsia"/>
              </w:rPr>
              <w:t>者</w:t>
            </w:r>
          </w:p>
        </w:tc>
        <w:tc>
          <w:tcPr>
            <w:tcW w:w="1890" w:type="dxa"/>
            <w:tcBorders>
              <w:left w:val="nil"/>
            </w:tcBorders>
            <w:vAlign w:val="center"/>
          </w:tcPr>
          <w:p w:rsidR="0089158E" w:rsidRPr="000377E3" w:rsidRDefault="0089158E">
            <w:pPr>
              <w:jc w:val="distribute"/>
            </w:pPr>
            <w:r w:rsidRPr="000377E3">
              <w:rPr>
                <w:rFonts w:hint="eastAsia"/>
              </w:rPr>
              <w:t>ふりがな</w:t>
            </w:r>
          </w:p>
          <w:p w:rsidR="0089158E" w:rsidRPr="000377E3" w:rsidRDefault="0089158E">
            <w:pPr>
              <w:jc w:val="distribute"/>
            </w:pPr>
            <w:r w:rsidRPr="000377E3">
              <w:rPr>
                <w:rFonts w:hint="eastAsia"/>
              </w:rPr>
              <w:t>氏名</w:t>
            </w:r>
          </w:p>
        </w:tc>
        <w:tc>
          <w:tcPr>
            <w:tcW w:w="5565" w:type="dxa"/>
            <w:tcBorders>
              <w:left w:val="nil"/>
            </w:tcBorders>
            <w:vAlign w:val="center"/>
          </w:tcPr>
          <w:p w:rsidR="0089158E" w:rsidRPr="000377E3" w:rsidRDefault="0089158E">
            <w:r w:rsidRPr="000377E3">
              <w:rPr>
                <w:rFonts w:hint="eastAsia"/>
              </w:rPr>
              <w:t xml:space="preserve">　　　　　　　　　　　　　　　　　　　　　　　　　</w:t>
            </w:r>
          </w:p>
          <w:p w:rsidR="0089158E" w:rsidRPr="000377E3" w:rsidRDefault="0089158E">
            <w:pPr>
              <w:ind w:right="321"/>
              <w:jc w:val="right"/>
            </w:pPr>
          </w:p>
        </w:tc>
        <w:tc>
          <w:tcPr>
            <w:tcW w:w="315" w:type="dxa"/>
            <w:vMerge w:val="restart"/>
            <w:tcBorders>
              <w:top w:val="nil"/>
            </w:tcBorders>
          </w:tcPr>
          <w:p w:rsidR="0089158E" w:rsidRPr="000377E3" w:rsidRDefault="0089158E"/>
        </w:tc>
      </w:tr>
      <w:tr w:rsidR="0089158E" w:rsidRPr="000377E3" w:rsidTr="00E51992">
        <w:tblPrEx>
          <w:tblCellMar>
            <w:top w:w="0" w:type="dxa"/>
            <w:bottom w:w="0" w:type="dxa"/>
          </w:tblCellMar>
        </w:tblPrEx>
        <w:trPr>
          <w:cantSplit/>
          <w:trHeight w:val="687"/>
        </w:trPr>
        <w:tc>
          <w:tcPr>
            <w:tcW w:w="315" w:type="dxa"/>
            <w:vMerge/>
            <w:tcBorders>
              <w:top w:val="nil"/>
            </w:tcBorders>
          </w:tcPr>
          <w:p w:rsidR="0089158E" w:rsidRPr="000377E3" w:rsidRDefault="0089158E"/>
        </w:tc>
        <w:tc>
          <w:tcPr>
            <w:tcW w:w="420" w:type="dxa"/>
            <w:vMerge/>
            <w:tcBorders>
              <w:top w:val="nil"/>
            </w:tcBorders>
            <w:textDirection w:val="tbRlV"/>
            <w:vAlign w:val="center"/>
          </w:tcPr>
          <w:p w:rsidR="0089158E" w:rsidRPr="000377E3" w:rsidRDefault="0089158E">
            <w:pPr>
              <w:ind w:left="113" w:right="113"/>
              <w:jc w:val="center"/>
            </w:pPr>
          </w:p>
        </w:tc>
        <w:tc>
          <w:tcPr>
            <w:tcW w:w="1890" w:type="dxa"/>
            <w:tcBorders>
              <w:left w:val="nil"/>
            </w:tcBorders>
            <w:vAlign w:val="center"/>
          </w:tcPr>
          <w:p w:rsidR="0089158E" w:rsidRPr="000377E3" w:rsidRDefault="0089158E">
            <w:pPr>
              <w:jc w:val="distribute"/>
            </w:pPr>
            <w:r w:rsidRPr="000377E3">
              <w:rPr>
                <w:rFonts w:hint="eastAsia"/>
              </w:rPr>
              <w:t>生年月日</w:t>
            </w:r>
          </w:p>
        </w:tc>
        <w:tc>
          <w:tcPr>
            <w:tcW w:w="5565" w:type="dxa"/>
            <w:tcBorders>
              <w:left w:val="nil"/>
            </w:tcBorders>
            <w:vAlign w:val="center"/>
          </w:tcPr>
          <w:p w:rsidR="0089158E" w:rsidRPr="000377E3" w:rsidRDefault="0089158E">
            <w:pPr>
              <w:jc w:val="center"/>
            </w:pPr>
            <w:r w:rsidRPr="000377E3">
              <w:rPr>
                <w:rFonts w:hint="eastAsia"/>
              </w:rPr>
              <w:t>年　　　月　　　日生</w:t>
            </w:r>
          </w:p>
        </w:tc>
        <w:tc>
          <w:tcPr>
            <w:tcW w:w="315" w:type="dxa"/>
            <w:vMerge/>
            <w:tcBorders>
              <w:top w:val="nil"/>
            </w:tcBorders>
          </w:tcPr>
          <w:p w:rsidR="0089158E" w:rsidRPr="000377E3" w:rsidRDefault="0089158E"/>
        </w:tc>
      </w:tr>
      <w:tr w:rsidR="0089158E" w:rsidRPr="000377E3" w:rsidTr="00E51992">
        <w:tblPrEx>
          <w:tblCellMar>
            <w:top w:w="0" w:type="dxa"/>
            <w:bottom w:w="0" w:type="dxa"/>
          </w:tblCellMar>
        </w:tblPrEx>
        <w:trPr>
          <w:cantSplit/>
          <w:trHeight w:val="1277"/>
        </w:trPr>
        <w:tc>
          <w:tcPr>
            <w:tcW w:w="315" w:type="dxa"/>
            <w:vMerge/>
          </w:tcPr>
          <w:p w:rsidR="0089158E" w:rsidRPr="000377E3" w:rsidRDefault="0089158E"/>
        </w:tc>
        <w:tc>
          <w:tcPr>
            <w:tcW w:w="420" w:type="dxa"/>
            <w:vMerge/>
            <w:vAlign w:val="center"/>
          </w:tcPr>
          <w:p w:rsidR="0089158E" w:rsidRPr="000377E3" w:rsidRDefault="0089158E"/>
        </w:tc>
        <w:tc>
          <w:tcPr>
            <w:tcW w:w="1890" w:type="dxa"/>
            <w:tcBorders>
              <w:left w:val="nil"/>
            </w:tcBorders>
            <w:vAlign w:val="center"/>
          </w:tcPr>
          <w:p w:rsidR="0089158E" w:rsidRPr="000377E3" w:rsidRDefault="0089158E">
            <w:pPr>
              <w:jc w:val="distribute"/>
            </w:pPr>
            <w:r w:rsidRPr="000377E3">
              <w:rPr>
                <w:rFonts w:hint="eastAsia"/>
              </w:rPr>
              <w:t>住所</w:t>
            </w:r>
          </w:p>
        </w:tc>
        <w:tc>
          <w:tcPr>
            <w:tcW w:w="5565" w:type="dxa"/>
            <w:tcBorders>
              <w:left w:val="nil"/>
            </w:tcBorders>
            <w:vAlign w:val="center"/>
          </w:tcPr>
          <w:p w:rsidR="0089158E" w:rsidRPr="000377E3" w:rsidRDefault="0089158E">
            <w:r w:rsidRPr="000377E3">
              <w:rPr>
                <w:rFonts w:hint="eastAsia"/>
              </w:rPr>
              <w:t>〒　　　　　　　　　　市・区・郡　　　　　　　町</w:t>
            </w:r>
          </w:p>
          <w:p w:rsidR="0089158E" w:rsidRPr="000377E3" w:rsidRDefault="0089158E">
            <w:pPr>
              <w:ind w:left="216"/>
            </w:pPr>
            <w:r w:rsidRPr="000377E3">
              <w:rPr>
                <w:rFonts w:hint="eastAsia"/>
              </w:rPr>
              <w:t xml:space="preserve">　　　　　　　丁目　　　　　番地　　　　　　　</w:t>
            </w:r>
          </w:p>
          <w:p w:rsidR="0089158E" w:rsidRPr="000377E3" w:rsidRDefault="0089158E">
            <w:pPr>
              <w:ind w:left="216"/>
            </w:pPr>
            <w:r w:rsidRPr="000377E3">
              <w:rPr>
                <w:rFonts w:hint="eastAsia"/>
              </w:rPr>
              <w:t xml:space="preserve">　　　　　　　号　　　　　　　室</w:t>
            </w:r>
          </w:p>
        </w:tc>
        <w:tc>
          <w:tcPr>
            <w:tcW w:w="315" w:type="dxa"/>
            <w:vMerge/>
          </w:tcPr>
          <w:p w:rsidR="0089158E" w:rsidRPr="000377E3" w:rsidRDefault="0089158E"/>
        </w:tc>
      </w:tr>
      <w:tr w:rsidR="0089158E" w:rsidRPr="000377E3">
        <w:tblPrEx>
          <w:tblCellMar>
            <w:top w:w="0" w:type="dxa"/>
            <w:bottom w:w="0" w:type="dxa"/>
          </w:tblCellMar>
        </w:tblPrEx>
        <w:trPr>
          <w:cantSplit/>
          <w:trHeight w:val="425"/>
        </w:trPr>
        <w:tc>
          <w:tcPr>
            <w:tcW w:w="315" w:type="dxa"/>
            <w:vMerge/>
          </w:tcPr>
          <w:p w:rsidR="0089158E" w:rsidRPr="000377E3" w:rsidRDefault="0089158E"/>
        </w:tc>
        <w:tc>
          <w:tcPr>
            <w:tcW w:w="420" w:type="dxa"/>
            <w:vMerge/>
            <w:vAlign w:val="center"/>
          </w:tcPr>
          <w:p w:rsidR="0089158E" w:rsidRPr="000377E3" w:rsidRDefault="0089158E"/>
        </w:tc>
        <w:tc>
          <w:tcPr>
            <w:tcW w:w="1890" w:type="dxa"/>
            <w:tcBorders>
              <w:left w:val="nil"/>
            </w:tcBorders>
            <w:vAlign w:val="center"/>
          </w:tcPr>
          <w:p w:rsidR="0089158E" w:rsidRPr="000377E3" w:rsidRDefault="0089158E">
            <w:pPr>
              <w:jc w:val="distribute"/>
            </w:pPr>
            <w:r w:rsidRPr="000377E3">
              <w:rPr>
                <w:rFonts w:hint="eastAsia"/>
              </w:rPr>
              <w:t>電話番号</w:t>
            </w:r>
          </w:p>
        </w:tc>
        <w:tc>
          <w:tcPr>
            <w:tcW w:w="5565" w:type="dxa"/>
            <w:vAlign w:val="center"/>
          </w:tcPr>
          <w:p w:rsidR="0089158E" w:rsidRPr="000377E3" w:rsidRDefault="0089158E">
            <w:pPr>
              <w:ind w:left="1266"/>
            </w:pPr>
            <w:r w:rsidRPr="000377E3">
              <w:t>(</w:t>
            </w:r>
            <w:r w:rsidRPr="000377E3">
              <w:rPr>
                <w:rFonts w:hint="eastAsia"/>
              </w:rPr>
              <w:t xml:space="preserve">　　　</w:t>
            </w:r>
            <w:r w:rsidRPr="000377E3">
              <w:t>)</w:t>
            </w:r>
          </w:p>
        </w:tc>
        <w:tc>
          <w:tcPr>
            <w:tcW w:w="315" w:type="dxa"/>
            <w:vMerge/>
          </w:tcPr>
          <w:p w:rsidR="0089158E" w:rsidRPr="000377E3" w:rsidRDefault="0089158E"/>
        </w:tc>
      </w:tr>
      <w:tr w:rsidR="0089158E" w:rsidRPr="000377E3">
        <w:tblPrEx>
          <w:tblCellMar>
            <w:top w:w="0" w:type="dxa"/>
            <w:bottom w:w="0" w:type="dxa"/>
          </w:tblCellMar>
        </w:tblPrEx>
        <w:trPr>
          <w:cantSplit/>
          <w:trHeight w:val="677"/>
        </w:trPr>
        <w:tc>
          <w:tcPr>
            <w:tcW w:w="315" w:type="dxa"/>
            <w:vMerge/>
            <w:tcBorders>
              <w:bottom w:val="nil"/>
            </w:tcBorders>
          </w:tcPr>
          <w:p w:rsidR="0089158E" w:rsidRPr="000377E3" w:rsidRDefault="0089158E"/>
        </w:tc>
        <w:tc>
          <w:tcPr>
            <w:tcW w:w="420" w:type="dxa"/>
            <w:vMerge/>
            <w:tcBorders>
              <w:bottom w:val="nil"/>
            </w:tcBorders>
            <w:vAlign w:val="center"/>
          </w:tcPr>
          <w:p w:rsidR="0089158E" w:rsidRPr="000377E3" w:rsidRDefault="0089158E"/>
        </w:tc>
        <w:tc>
          <w:tcPr>
            <w:tcW w:w="1890" w:type="dxa"/>
            <w:vAlign w:val="center"/>
          </w:tcPr>
          <w:p w:rsidR="0089158E" w:rsidRPr="000377E3" w:rsidRDefault="0089158E">
            <w:pPr>
              <w:jc w:val="distribute"/>
            </w:pPr>
            <w:r w:rsidRPr="000377E3">
              <w:rPr>
                <w:rFonts w:hint="eastAsia"/>
              </w:rPr>
              <w:t>登録番号</w:t>
            </w:r>
          </w:p>
          <w:p w:rsidR="0089158E" w:rsidRPr="000377E3" w:rsidRDefault="0089158E">
            <w:r w:rsidRPr="000377E3">
              <w:t>(</w:t>
            </w:r>
            <w:r w:rsidRPr="000377E3">
              <w:rPr>
                <w:rFonts w:hint="eastAsia"/>
              </w:rPr>
              <w:t>登録更新者のみ</w:t>
            </w:r>
            <w:r w:rsidRPr="000377E3">
              <w:t>)</w:t>
            </w:r>
          </w:p>
        </w:tc>
        <w:tc>
          <w:tcPr>
            <w:tcW w:w="5565" w:type="dxa"/>
            <w:vAlign w:val="center"/>
          </w:tcPr>
          <w:p w:rsidR="0089158E" w:rsidRPr="000377E3" w:rsidRDefault="0089158E"/>
          <w:p w:rsidR="0089158E" w:rsidRPr="000377E3" w:rsidRDefault="0089158E">
            <w:pPr>
              <w:jc w:val="center"/>
            </w:pPr>
            <w:r w:rsidRPr="000377E3">
              <w:rPr>
                <w:rFonts w:hint="eastAsia"/>
              </w:rPr>
              <w:t>第　　　　　　　　　　　　号</w:t>
            </w:r>
          </w:p>
        </w:tc>
        <w:tc>
          <w:tcPr>
            <w:tcW w:w="315" w:type="dxa"/>
            <w:vMerge/>
            <w:tcBorders>
              <w:bottom w:val="nil"/>
            </w:tcBorders>
          </w:tcPr>
          <w:p w:rsidR="0089158E" w:rsidRPr="000377E3" w:rsidRDefault="0089158E"/>
        </w:tc>
      </w:tr>
      <w:tr w:rsidR="0089158E" w:rsidRPr="000377E3" w:rsidTr="00E51992">
        <w:tblPrEx>
          <w:tblCellMar>
            <w:top w:w="0" w:type="dxa"/>
            <w:bottom w:w="0" w:type="dxa"/>
          </w:tblCellMar>
        </w:tblPrEx>
        <w:trPr>
          <w:cantSplit/>
          <w:trHeight w:val="971"/>
        </w:trPr>
        <w:tc>
          <w:tcPr>
            <w:tcW w:w="315" w:type="dxa"/>
            <w:vMerge/>
            <w:tcBorders>
              <w:bottom w:val="nil"/>
            </w:tcBorders>
          </w:tcPr>
          <w:p w:rsidR="0089158E" w:rsidRPr="000377E3" w:rsidRDefault="0089158E"/>
        </w:tc>
        <w:tc>
          <w:tcPr>
            <w:tcW w:w="420" w:type="dxa"/>
            <w:vMerge/>
            <w:vAlign w:val="center"/>
          </w:tcPr>
          <w:p w:rsidR="0089158E" w:rsidRPr="000377E3" w:rsidRDefault="0089158E"/>
        </w:tc>
        <w:tc>
          <w:tcPr>
            <w:tcW w:w="1890" w:type="dxa"/>
            <w:vAlign w:val="center"/>
          </w:tcPr>
          <w:p w:rsidR="0089158E" w:rsidRPr="000377E3" w:rsidRDefault="0089158E">
            <w:pPr>
              <w:jc w:val="distribute"/>
            </w:pPr>
            <w:r w:rsidRPr="000377E3">
              <w:rPr>
                <w:rFonts w:hint="eastAsia"/>
              </w:rPr>
              <w:t>勤務先</w:t>
            </w:r>
          </w:p>
        </w:tc>
        <w:tc>
          <w:tcPr>
            <w:tcW w:w="5565" w:type="dxa"/>
            <w:vAlign w:val="center"/>
          </w:tcPr>
          <w:p w:rsidR="0089158E" w:rsidRPr="000377E3" w:rsidRDefault="0089158E">
            <w:r w:rsidRPr="000377E3">
              <w:rPr>
                <w:rFonts w:hint="eastAsia"/>
              </w:rPr>
              <w:t>所在地</w:t>
            </w:r>
          </w:p>
          <w:p w:rsidR="0089158E" w:rsidRPr="000377E3" w:rsidRDefault="0089158E">
            <w:r w:rsidRPr="000377E3">
              <w:rPr>
                <w:rFonts w:hint="eastAsia"/>
              </w:rPr>
              <w:t>会社名　　　　　　　　　　電話</w:t>
            </w:r>
          </w:p>
        </w:tc>
        <w:tc>
          <w:tcPr>
            <w:tcW w:w="315" w:type="dxa"/>
            <w:vMerge/>
            <w:tcBorders>
              <w:bottom w:val="nil"/>
            </w:tcBorders>
          </w:tcPr>
          <w:p w:rsidR="0089158E" w:rsidRPr="000377E3" w:rsidRDefault="0089158E"/>
        </w:tc>
      </w:tr>
      <w:tr w:rsidR="0089158E" w:rsidRPr="000377E3">
        <w:tblPrEx>
          <w:tblCellMar>
            <w:top w:w="0" w:type="dxa"/>
            <w:bottom w:w="0" w:type="dxa"/>
          </w:tblCellMar>
        </w:tblPrEx>
        <w:trPr>
          <w:trHeight w:val="3011"/>
        </w:trPr>
        <w:tc>
          <w:tcPr>
            <w:tcW w:w="8505" w:type="dxa"/>
            <w:gridSpan w:val="5"/>
            <w:tcBorders>
              <w:top w:val="nil"/>
            </w:tcBorders>
            <w:vAlign w:val="center"/>
          </w:tcPr>
          <w:p w:rsidR="002D5293" w:rsidRPr="000377E3" w:rsidRDefault="002D5293"/>
          <w:p w:rsidR="002D5293" w:rsidRPr="000377E3" w:rsidRDefault="002D5293">
            <w:r w:rsidRPr="000377E3">
              <w:rPr>
                <w:rFonts w:hint="eastAsia"/>
              </w:rPr>
              <w:t>〔誓約事項〕</w:t>
            </w:r>
          </w:p>
          <w:p w:rsidR="002D5293" w:rsidRPr="000377E3" w:rsidRDefault="002D5293">
            <w:r w:rsidRPr="000377E3">
              <w:rPr>
                <w:rFonts w:hint="eastAsia"/>
              </w:rPr>
              <w:t xml:space="preserve">　　私は、精神の機能の障害により排水設備等の新設等の工事の事業を適正に営むに</w:t>
            </w:r>
          </w:p>
          <w:p w:rsidR="002D5293" w:rsidRPr="000377E3" w:rsidRDefault="002D5293" w:rsidP="002D5293">
            <w:pPr>
              <w:ind w:firstLineChars="100" w:firstLine="210"/>
            </w:pPr>
            <w:r w:rsidRPr="000377E3">
              <w:rPr>
                <w:rFonts w:hint="eastAsia"/>
              </w:rPr>
              <w:t>当たって必要な認知、判断及び意思疎通を適切に行うことができない者並びに破産</w:t>
            </w:r>
          </w:p>
          <w:p w:rsidR="002D5293" w:rsidRPr="000377E3" w:rsidRDefault="002D5293" w:rsidP="002D5293">
            <w:pPr>
              <w:ind w:firstLineChars="100" w:firstLine="210"/>
            </w:pPr>
            <w:r w:rsidRPr="000377E3">
              <w:rPr>
                <w:rFonts w:hint="eastAsia"/>
              </w:rPr>
              <w:t>手続開始の決定を受けて復権を得ない者でないことを誓約します。</w:t>
            </w:r>
          </w:p>
          <w:p w:rsidR="002D5293" w:rsidRDefault="002D5293"/>
          <w:p w:rsidR="000377E3" w:rsidRPr="000377E3" w:rsidRDefault="000377E3"/>
          <w:p w:rsidR="002D5293" w:rsidRPr="000377E3" w:rsidRDefault="002D5293">
            <w:pPr>
              <w:rPr>
                <w:u w:val="single"/>
              </w:rPr>
            </w:pPr>
            <w:r w:rsidRPr="000377E3">
              <w:rPr>
                <w:rFonts w:hint="eastAsia"/>
              </w:rPr>
              <w:t xml:space="preserve">　　　　　　　　　　　　　　　　　　　</w:t>
            </w:r>
            <w:r w:rsidRPr="000377E3">
              <w:rPr>
                <w:rFonts w:hint="eastAsia"/>
                <w:u w:val="single"/>
              </w:rPr>
              <w:t>申請者氏名　　　　　　　　　　　　印</w:t>
            </w:r>
          </w:p>
          <w:p w:rsidR="0026797B" w:rsidRPr="000377E3" w:rsidRDefault="0026797B"/>
          <w:p w:rsidR="0089158E" w:rsidRPr="000377E3" w:rsidRDefault="0089158E">
            <w:r w:rsidRPr="000377E3">
              <w:rPr>
                <w:rFonts w:hint="eastAsia"/>
              </w:rPr>
              <w:t>〔添付書類〕</w:t>
            </w:r>
          </w:p>
          <w:p w:rsidR="0089158E" w:rsidRPr="000377E3" w:rsidRDefault="0089158E">
            <w:pPr>
              <w:ind w:left="426" w:hanging="210"/>
            </w:pPr>
            <w:r w:rsidRPr="000377E3">
              <w:t>1</w:t>
            </w:r>
            <w:r w:rsidRPr="000377E3">
              <w:rPr>
                <w:rFonts w:hint="eastAsia"/>
              </w:rPr>
              <w:t xml:space="preserve">　</w:t>
            </w:r>
            <w:r w:rsidR="005F160D" w:rsidRPr="000377E3">
              <w:rPr>
                <w:rFonts w:hint="eastAsia"/>
              </w:rPr>
              <w:t>住民票又は住民票記載事項証明書</w:t>
            </w:r>
          </w:p>
          <w:p w:rsidR="0089158E" w:rsidRPr="000377E3" w:rsidRDefault="0089158E">
            <w:pPr>
              <w:ind w:left="426" w:hanging="210"/>
            </w:pPr>
            <w:r w:rsidRPr="000377E3">
              <w:t>2</w:t>
            </w:r>
            <w:r w:rsidRPr="000377E3">
              <w:rPr>
                <w:rFonts w:hint="eastAsia"/>
              </w:rPr>
              <w:t xml:space="preserve">　写真</w:t>
            </w:r>
            <w:r w:rsidRPr="000377E3">
              <w:t>(</w:t>
            </w:r>
            <w:r w:rsidRPr="000377E3">
              <w:rPr>
                <w:rFonts w:hint="eastAsia"/>
              </w:rPr>
              <w:t>最近</w:t>
            </w:r>
            <w:r w:rsidRPr="000377E3">
              <w:t>3</w:t>
            </w:r>
            <w:r w:rsidRPr="000377E3">
              <w:rPr>
                <w:rFonts w:hint="eastAsia"/>
              </w:rPr>
              <w:t>箇月以内に撮影した上半身のもの、縦</w:t>
            </w:r>
            <w:r w:rsidR="002735CD">
              <w:rPr>
                <w:rFonts w:hint="eastAsia"/>
              </w:rPr>
              <w:t>４</w:t>
            </w:r>
            <w:r w:rsidRPr="000377E3">
              <w:t>cm</w:t>
            </w:r>
            <w:r w:rsidRPr="000377E3">
              <w:rPr>
                <w:rFonts w:hint="eastAsia"/>
              </w:rPr>
              <w:t>×横</w:t>
            </w:r>
            <w:r w:rsidR="002735CD">
              <w:rPr>
                <w:rFonts w:hint="eastAsia"/>
              </w:rPr>
              <w:t>３</w:t>
            </w:r>
            <w:r w:rsidRPr="000377E3">
              <w:t>cm)2</w:t>
            </w:r>
            <w:r w:rsidRPr="000377E3">
              <w:rPr>
                <w:rFonts w:hint="eastAsia"/>
              </w:rPr>
              <w:t>枚</w:t>
            </w:r>
          </w:p>
          <w:p w:rsidR="00010EE3" w:rsidRDefault="0089158E">
            <w:pPr>
              <w:ind w:left="426" w:hanging="210"/>
            </w:pPr>
            <w:r w:rsidRPr="000377E3">
              <w:t>3</w:t>
            </w:r>
            <w:r w:rsidRPr="000377E3">
              <w:rPr>
                <w:rFonts w:hint="eastAsia"/>
              </w:rPr>
              <w:t xml:space="preserve">　責任技術者試験合格証</w:t>
            </w:r>
            <w:r w:rsidR="00010EE3">
              <w:rPr>
                <w:rFonts w:hint="eastAsia"/>
              </w:rPr>
              <w:t>の写し</w:t>
            </w:r>
            <w:r w:rsidR="00B62CB4" w:rsidRPr="000377E3">
              <w:rPr>
                <w:rFonts w:hint="eastAsia"/>
              </w:rPr>
              <w:t>又は</w:t>
            </w:r>
            <w:r w:rsidRPr="000377E3">
              <w:rPr>
                <w:rFonts w:hint="eastAsia"/>
              </w:rPr>
              <w:t>更新講習受講修了証</w:t>
            </w:r>
            <w:r w:rsidR="00200A3F">
              <w:rPr>
                <w:rFonts w:hint="eastAsia"/>
              </w:rPr>
              <w:t>の写し</w:t>
            </w:r>
            <w:r w:rsidR="00B62CB4" w:rsidRPr="000377E3">
              <w:rPr>
                <w:rFonts w:hint="eastAsia"/>
              </w:rPr>
              <w:t>。</w:t>
            </w:r>
            <w:r w:rsidR="00010EE3">
              <w:rPr>
                <w:rFonts w:hint="eastAsia"/>
              </w:rPr>
              <w:t>但し、</w:t>
            </w:r>
            <w:r w:rsidR="00010EE3" w:rsidRPr="00010EE3">
              <w:rPr>
                <w:rFonts w:hint="eastAsia"/>
              </w:rPr>
              <w:t>更新講習受</w:t>
            </w:r>
          </w:p>
          <w:p w:rsidR="00010EE3" w:rsidRDefault="00010EE3" w:rsidP="00010EE3">
            <w:pPr>
              <w:ind w:leftChars="100" w:left="210" w:firstLineChars="100" w:firstLine="210"/>
            </w:pPr>
            <w:r w:rsidRPr="00010EE3">
              <w:rPr>
                <w:rFonts w:hint="eastAsia"/>
              </w:rPr>
              <w:t>講修了証</w:t>
            </w:r>
            <w:r>
              <w:rPr>
                <w:rFonts w:hint="eastAsia"/>
              </w:rPr>
              <w:t>は期限が有効なもの。</w:t>
            </w:r>
          </w:p>
          <w:p w:rsidR="0089158E" w:rsidRPr="000377E3" w:rsidRDefault="00200A3F">
            <w:pPr>
              <w:ind w:left="426" w:hanging="210"/>
            </w:pPr>
            <w:r>
              <w:t>4</w:t>
            </w:r>
            <w:r>
              <w:rPr>
                <w:rFonts w:hint="eastAsia"/>
              </w:rPr>
              <w:t xml:space="preserve">　</w:t>
            </w:r>
            <w:r w:rsidR="0089158E" w:rsidRPr="000377E3">
              <w:rPr>
                <w:rFonts w:hint="eastAsia"/>
              </w:rPr>
              <w:t>登録更新者の場合</w:t>
            </w:r>
            <w:r w:rsidR="00B62CB4" w:rsidRPr="000377E3">
              <w:rPr>
                <w:rFonts w:hint="eastAsia"/>
              </w:rPr>
              <w:t>は責任技術者証</w:t>
            </w:r>
            <w:r>
              <w:rPr>
                <w:rFonts w:hint="eastAsia"/>
              </w:rPr>
              <w:t>の写し</w:t>
            </w:r>
          </w:p>
          <w:p w:rsidR="0089158E" w:rsidRPr="000377E3" w:rsidRDefault="0089158E"/>
          <w:p w:rsidR="007324FE" w:rsidRPr="000377E3" w:rsidRDefault="007324FE" w:rsidP="007324FE"/>
          <w:p w:rsidR="008C7478" w:rsidRPr="000377E3" w:rsidRDefault="008C7478" w:rsidP="007324FE"/>
        </w:tc>
      </w:tr>
    </w:tbl>
    <w:p w:rsidR="0089158E" w:rsidRDefault="0089158E" w:rsidP="007324FE"/>
    <w:sectPr w:rsidR="0089158E">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98E" w:rsidRDefault="00D9198E" w:rsidP="00CD0C55">
      <w:r>
        <w:separator/>
      </w:r>
    </w:p>
  </w:endnote>
  <w:endnote w:type="continuationSeparator" w:id="0">
    <w:p w:rsidR="00D9198E" w:rsidRDefault="00D9198E" w:rsidP="00CD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98E" w:rsidRDefault="00D9198E" w:rsidP="00CD0C55">
      <w:r>
        <w:separator/>
      </w:r>
    </w:p>
  </w:footnote>
  <w:footnote w:type="continuationSeparator" w:id="0">
    <w:p w:rsidR="00D9198E" w:rsidRDefault="00D9198E" w:rsidP="00CD0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849101633">
    <w:abstractNumId w:val="1"/>
  </w:num>
  <w:num w:numId="2" w16cid:durableId="50613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8E"/>
    <w:rsid w:val="00010EE3"/>
    <w:rsid w:val="000377E3"/>
    <w:rsid w:val="0013107D"/>
    <w:rsid w:val="001B433F"/>
    <w:rsid w:val="00200A3F"/>
    <w:rsid w:val="00261D8A"/>
    <w:rsid w:val="0026797B"/>
    <w:rsid w:val="002735CD"/>
    <w:rsid w:val="002C2C15"/>
    <w:rsid w:val="002C48D7"/>
    <w:rsid w:val="002D5293"/>
    <w:rsid w:val="00547038"/>
    <w:rsid w:val="00571B52"/>
    <w:rsid w:val="005F160D"/>
    <w:rsid w:val="006B328E"/>
    <w:rsid w:val="007324FE"/>
    <w:rsid w:val="00777284"/>
    <w:rsid w:val="007D7906"/>
    <w:rsid w:val="0084784F"/>
    <w:rsid w:val="00855B0A"/>
    <w:rsid w:val="0089158E"/>
    <w:rsid w:val="008B40B1"/>
    <w:rsid w:val="008C7478"/>
    <w:rsid w:val="00901C74"/>
    <w:rsid w:val="00904776"/>
    <w:rsid w:val="00916A61"/>
    <w:rsid w:val="00916C79"/>
    <w:rsid w:val="00916EA4"/>
    <w:rsid w:val="009B3A6F"/>
    <w:rsid w:val="009E4CB2"/>
    <w:rsid w:val="00A027BD"/>
    <w:rsid w:val="00B03F9F"/>
    <w:rsid w:val="00B12277"/>
    <w:rsid w:val="00B30484"/>
    <w:rsid w:val="00B517FE"/>
    <w:rsid w:val="00B62CB4"/>
    <w:rsid w:val="00B820E6"/>
    <w:rsid w:val="00B8629B"/>
    <w:rsid w:val="00B96D77"/>
    <w:rsid w:val="00C32158"/>
    <w:rsid w:val="00C43632"/>
    <w:rsid w:val="00C67E50"/>
    <w:rsid w:val="00CA1002"/>
    <w:rsid w:val="00CD0C55"/>
    <w:rsid w:val="00D33A03"/>
    <w:rsid w:val="00D83382"/>
    <w:rsid w:val="00D9198E"/>
    <w:rsid w:val="00DE77A5"/>
    <w:rsid w:val="00E03ECB"/>
    <w:rsid w:val="00E37547"/>
    <w:rsid w:val="00E51992"/>
    <w:rsid w:val="00F8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C3DBEE1-AF59-4F9E-98D3-37BBE6CC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712;&#23665;&#2406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篠山市_縦.dot</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清美</dc:creator>
  <cp:keywords/>
  <dc:description/>
  <cp:lastModifiedBy>000211-nakanishi</cp:lastModifiedBy>
  <cp:revision>2</cp:revision>
  <cp:lastPrinted>2000-05-10T02:51:00Z</cp:lastPrinted>
  <dcterms:created xsi:type="dcterms:W3CDTF">2025-03-07T07:03:00Z</dcterms:created>
  <dcterms:modified xsi:type="dcterms:W3CDTF">2025-03-07T07:03:00Z</dcterms:modified>
</cp:coreProperties>
</file>